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683B" w14:textId="30AF768F" w:rsidR="008018CC" w:rsidRPr="00D07A0B" w:rsidRDefault="000F6560" w:rsidP="00D07A0B">
      <w:pPr>
        <w:pStyle w:val="Name"/>
      </w:pPr>
      <w:r w:rsidRPr="00D07A0B">
        <w:t xml:space="preserve">Development and </w:t>
      </w:r>
      <w:r w:rsidR="00D61F83" w:rsidRPr="00D07A0B">
        <w:t>A</w:t>
      </w:r>
      <w:r w:rsidRPr="00D07A0B">
        <w:t xml:space="preserve">pplication of </w:t>
      </w:r>
      <w:r w:rsidR="00D61F83" w:rsidRPr="00D07A0B">
        <w:t>A</w:t>
      </w:r>
      <w:r w:rsidRPr="00D07A0B">
        <w:t xml:space="preserve">rtificial </w:t>
      </w:r>
      <w:r w:rsidR="00D61F83" w:rsidRPr="00D07A0B">
        <w:t>I</w:t>
      </w:r>
      <w:r w:rsidRPr="00D07A0B">
        <w:t xml:space="preserve">ntelligence in </w:t>
      </w:r>
      <w:r w:rsidR="005E2132">
        <w:rPr>
          <w:rFonts w:hint="eastAsia"/>
        </w:rPr>
        <w:t xml:space="preserve">Taiwan </w:t>
      </w:r>
      <w:r w:rsidR="00D61F83" w:rsidRPr="00D07A0B">
        <w:t>P</w:t>
      </w:r>
      <w:r w:rsidRPr="00D07A0B">
        <w:t xml:space="preserve">oultry </w:t>
      </w:r>
      <w:r w:rsidR="00D61F83" w:rsidRPr="00D07A0B">
        <w:t>F</w:t>
      </w:r>
      <w:r w:rsidRPr="00D07A0B">
        <w:t>arms</w:t>
      </w:r>
    </w:p>
    <w:p w14:paraId="0CB74A2C" w14:textId="01C0092C" w:rsidR="00CE6C76" w:rsidRPr="00D07A0B" w:rsidRDefault="00D07A0B" w:rsidP="00D07A0B">
      <w:pPr>
        <w:pStyle w:val="Name"/>
      </w:pPr>
      <w:r w:rsidRPr="00D07A0B">
        <w:rPr>
          <w:rFonts w:hint="eastAsia"/>
        </w:rPr>
        <w:t>人工智慧於</w:t>
      </w:r>
      <w:r w:rsidR="005E2132">
        <w:rPr>
          <w:rFonts w:hint="eastAsia"/>
        </w:rPr>
        <w:t>台灣</w:t>
      </w:r>
      <w:r w:rsidRPr="00D07A0B">
        <w:rPr>
          <w:rFonts w:hint="eastAsia"/>
        </w:rPr>
        <w:t>家禽農場的發展與應用</w:t>
      </w:r>
    </w:p>
    <w:p w14:paraId="58787BB6" w14:textId="660B34EB" w:rsidR="001E537E" w:rsidRDefault="001E537E" w:rsidP="00CE6C76">
      <w:pPr>
        <w:tabs>
          <w:tab w:val="left" w:pos="576"/>
        </w:tabs>
        <w:snapToGrid w:val="0"/>
        <w:spacing w:line="288" w:lineRule="auto"/>
        <w:rPr>
          <w:b/>
          <w:szCs w:val="20"/>
          <w:lang w:eastAsia="zh-TW"/>
        </w:rPr>
      </w:pPr>
      <w:r w:rsidRPr="001E537E">
        <w:rPr>
          <w:b/>
          <w:szCs w:val="20"/>
          <w:lang w:eastAsia="zh-TW"/>
        </w:rPr>
        <w:t>Abstract</w:t>
      </w:r>
    </w:p>
    <w:p w14:paraId="56FA0133" w14:textId="4D6AAE10" w:rsidR="005C55B2" w:rsidRPr="005C55B2" w:rsidRDefault="005C55B2" w:rsidP="005C55B2">
      <w:pPr>
        <w:tabs>
          <w:tab w:val="left" w:pos="576"/>
        </w:tabs>
        <w:snapToGrid w:val="0"/>
        <w:spacing w:line="288" w:lineRule="auto"/>
        <w:jc w:val="both"/>
        <w:rPr>
          <w:szCs w:val="20"/>
          <w:lang w:eastAsia="zh-TW"/>
        </w:rPr>
      </w:pPr>
      <w:r w:rsidRPr="005C55B2">
        <w:rPr>
          <w:szCs w:val="20"/>
          <w:lang w:eastAsia="zh-TW"/>
        </w:rPr>
        <w:t xml:space="preserve">Taiwanese poultry houses are gradually changed from outdoor farming to indoor rearing. To provide poultry with suitable growth conditions, many environmental control systems have been installed within poultry houses. In recent years, environmental sensing and automatic control systems have been applied for achieving automated control of the poultry house environment. For today’s automated poultry houses, some challenges need to be overcome, such as the risk of disease transmission from wild birds and the need for frequent human access to the poultry houses to monitor the condition of the poultry. This report will provide an introduction and discussion of the technologies developed by our team in recent years. These technologies </w:t>
      </w:r>
      <w:proofErr w:type="gramStart"/>
      <w:r w:rsidRPr="005C55B2">
        <w:rPr>
          <w:szCs w:val="20"/>
          <w:lang w:eastAsia="zh-TW"/>
        </w:rPr>
        <w:t>include:</w:t>
      </w:r>
      <w:proofErr w:type="gramEnd"/>
      <w:r w:rsidRPr="005C55B2">
        <w:rPr>
          <w:szCs w:val="20"/>
          <w:lang w:eastAsia="zh-TW"/>
        </w:rPr>
        <w:t xml:space="preserve"> AI laser bird </w:t>
      </w:r>
      <w:proofErr w:type="spellStart"/>
      <w:r w:rsidRPr="005C55B2">
        <w:rPr>
          <w:szCs w:val="20"/>
          <w:lang w:eastAsia="zh-TW"/>
        </w:rPr>
        <w:t>repeller</w:t>
      </w:r>
      <w:proofErr w:type="spellEnd"/>
      <w:r w:rsidRPr="005C55B2">
        <w:rPr>
          <w:szCs w:val="20"/>
          <w:lang w:eastAsia="zh-TW"/>
        </w:rPr>
        <w:t>, AI smart weight scale, chicken laser response assessment system, poultry health warning technologies.</w:t>
      </w:r>
    </w:p>
    <w:p w14:paraId="1369C152" w14:textId="77777777" w:rsidR="00A6307B" w:rsidRDefault="00A6307B" w:rsidP="00D07A0B">
      <w:pPr>
        <w:pStyle w:val="Name"/>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6121"/>
      </w:tblGrid>
      <w:tr w:rsidR="00D07A0B" w14:paraId="6C186A47" w14:textId="77777777" w:rsidTr="00A31134">
        <w:tc>
          <w:tcPr>
            <w:tcW w:w="3145" w:type="dxa"/>
            <w:vAlign w:val="center"/>
          </w:tcPr>
          <w:p w14:paraId="62876E60" w14:textId="1DA9DD97" w:rsidR="001A02D1" w:rsidRDefault="00D07A0B" w:rsidP="00D07A0B">
            <w:pPr>
              <w:pStyle w:val="Name"/>
            </w:pPr>
            <w:r>
              <w:rPr>
                <w:noProof/>
              </w:rPr>
              <w:drawing>
                <wp:inline distT="0" distB="0" distL="0" distR="0" wp14:anchorId="4495434F" wp14:editId="65E5DE86">
                  <wp:extent cx="2449405" cy="3267075"/>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875" cy="3282374"/>
                          </a:xfrm>
                          <a:prstGeom prst="rect">
                            <a:avLst/>
                          </a:prstGeom>
                          <a:noFill/>
                          <a:ln>
                            <a:noFill/>
                          </a:ln>
                        </pic:spPr>
                      </pic:pic>
                    </a:graphicData>
                  </a:graphic>
                </wp:inline>
              </w:drawing>
            </w:r>
          </w:p>
        </w:tc>
        <w:tc>
          <w:tcPr>
            <w:tcW w:w="7314" w:type="dxa"/>
          </w:tcPr>
          <w:p w14:paraId="52826F99" w14:textId="5687723A" w:rsidR="001A02D1" w:rsidRDefault="000F6560" w:rsidP="00A31134">
            <w:pPr>
              <w:tabs>
                <w:tab w:val="left" w:pos="576"/>
              </w:tabs>
              <w:snapToGrid w:val="0"/>
              <w:spacing w:line="288" w:lineRule="auto"/>
              <w:ind w:firstLine="187"/>
              <w:rPr>
                <w:szCs w:val="20"/>
              </w:rPr>
            </w:pPr>
            <w:r>
              <w:rPr>
                <w:szCs w:val="20"/>
              </w:rPr>
              <w:t>Yao-Chuan Tsai</w:t>
            </w:r>
          </w:p>
          <w:p w14:paraId="370DC777" w14:textId="2A79A7A5" w:rsidR="00D07A0B" w:rsidRPr="00A31134" w:rsidRDefault="00D07A0B" w:rsidP="00A31134">
            <w:pPr>
              <w:tabs>
                <w:tab w:val="left" w:pos="576"/>
              </w:tabs>
              <w:snapToGrid w:val="0"/>
              <w:spacing w:line="288" w:lineRule="auto"/>
              <w:ind w:firstLine="187"/>
              <w:rPr>
                <w:lang w:eastAsia="zh-TW"/>
              </w:rPr>
            </w:pPr>
            <w:r>
              <w:rPr>
                <w:lang w:eastAsia="zh-TW"/>
              </w:rPr>
              <w:t>Associate Professor and Chair</w:t>
            </w:r>
          </w:p>
          <w:p w14:paraId="5C9DFBE2" w14:textId="052C3039" w:rsidR="001A02D1" w:rsidRDefault="001A02D1" w:rsidP="001A02D1">
            <w:pPr>
              <w:tabs>
                <w:tab w:val="left" w:pos="576"/>
              </w:tabs>
              <w:snapToGrid w:val="0"/>
              <w:spacing w:line="288" w:lineRule="auto"/>
              <w:ind w:firstLine="187"/>
              <w:rPr>
                <w:lang w:eastAsia="zh-TW"/>
              </w:rPr>
            </w:pPr>
            <w:r>
              <w:rPr>
                <w:lang w:eastAsia="zh-TW"/>
              </w:rPr>
              <w:t>Department of Bio</w:t>
            </w:r>
            <w:r w:rsidR="000F6560">
              <w:rPr>
                <w:lang w:eastAsia="zh-TW"/>
              </w:rPr>
              <w:t>-Industrial M</w:t>
            </w:r>
            <w:r>
              <w:rPr>
                <w:lang w:eastAsia="zh-TW"/>
              </w:rPr>
              <w:t>echatronics Engineering</w:t>
            </w:r>
          </w:p>
          <w:p w14:paraId="4421BCAF" w14:textId="2CFFC695" w:rsidR="001A02D1" w:rsidRDefault="001A02D1" w:rsidP="001A02D1">
            <w:pPr>
              <w:tabs>
                <w:tab w:val="left" w:pos="576"/>
              </w:tabs>
              <w:snapToGrid w:val="0"/>
              <w:spacing w:line="288" w:lineRule="auto"/>
              <w:ind w:firstLine="187"/>
              <w:rPr>
                <w:lang w:eastAsia="zh-TW"/>
              </w:rPr>
            </w:pPr>
            <w:r>
              <w:rPr>
                <w:lang w:eastAsia="zh-TW"/>
              </w:rPr>
              <w:t xml:space="preserve">National </w:t>
            </w:r>
            <w:r w:rsidR="000F6560">
              <w:rPr>
                <w:lang w:eastAsia="zh-TW"/>
              </w:rPr>
              <w:t>Chung Hsing</w:t>
            </w:r>
            <w:r>
              <w:rPr>
                <w:lang w:eastAsia="zh-TW"/>
              </w:rPr>
              <w:t xml:space="preserve"> University</w:t>
            </w:r>
            <w:r w:rsidR="000F6560">
              <w:rPr>
                <w:lang w:eastAsia="zh-TW"/>
              </w:rPr>
              <w:t xml:space="preserve">, </w:t>
            </w:r>
            <w:r w:rsidR="00EB6AA7">
              <w:rPr>
                <w:lang w:eastAsia="zh-TW"/>
              </w:rPr>
              <w:t xml:space="preserve">Taichung city, </w:t>
            </w:r>
            <w:r w:rsidR="000F6560">
              <w:rPr>
                <w:lang w:eastAsia="zh-TW"/>
              </w:rPr>
              <w:t>Taiwan</w:t>
            </w:r>
          </w:p>
          <w:p w14:paraId="720F98A8" w14:textId="77777777" w:rsidR="001A02D1" w:rsidRDefault="001A02D1" w:rsidP="001A02D1">
            <w:pPr>
              <w:tabs>
                <w:tab w:val="left" w:pos="576"/>
              </w:tabs>
              <w:snapToGrid w:val="0"/>
              <w:spacing w:line="288" w:lineRule="auto"/>
              <w:ind w:firstLine="187"/>
              <w:rPr>
                <w:lang w:eastAsia="zh-TW"/>
              </w:rPr>
            </w:pPr>
          </w:p>
          <w:p w14:paraId="370DF853" w14:textId="77777777" w:rsidR="001A02D1" w:rsidRDefault="001A02D1" w:rsidP="001A02D1">
            <w:pPr>
              <w:tabs>
                <w:tab w:val="left" w:pos="576"/>
              </w:tabs>
              <w:snapToGrid w:val="0"/>
              <w:spacing w:line="288" w:lineRule="auto"/>
              <w:ind w:firstLine="187"/>
            </w:pPr>
            <w:r w:rsidRPr="00AF72F7">
              <w:t>RESEARCH AREAS AND EXPERTISE</w:t>
            </w:r>
          </w:p>
          <w:p w14:paraId="3589B858" w14:textId="17504903" w:rsidR="001A02D1" w:rsidRDefault="001A02D1" w:rsidP="001A02D1">
            <w:pPr>
              <w:numPr>
                <w:ilvl w:val="0"/>
                <w:numId w:val="36"/>
              </w:numPr>
              <w:autoSpaceDE w:val="0"/>
              <w:autoSpaceDN w:val="0"/>
              <w:adjustRightInd w:val="0"/>
              <w:snapToGrid w:val="0"/>
              <w:spacing w:line="288" w:lineRule="auto"/>
              <w:ind w:left="374" w:right="245" w:hanging="187"/>
              <w:jc w:val="both"/>
              <w:rPr>
                <w:lang w:eastAsia="zh-TW"/>
              </w:rPr>
            </w:pPr>
            <w:r>
              <w:rPr>
                <w:lang w:eastAsia="zh-TW"/>
              </w:rPr>
              <w:t xml:space="preserve">General area: </w:t>
            </w:r>
            <w:r w:rsidR="00366786" w:rsidRPr="00366786">
              <w:rPr>
                <w:lang w:eastAsia="zh-TW"/>
              </w:rPr>
              <w:t>Micromanufacturing and Automation</w:t>
            </w:r>
          </w:p>
          <w:p w14:paraId="7F71E5C7" w14:textId="35B7F935" w:rsidR="001A02D1" w:rsidRDefault="001A02D1" w:rsidP="001A02D1">
            <w:pPr>
              <w:numPr>
                <w:ilvl w:val="0"/>
                <w:numId w:val="36"/>
              </w:numPr>
              <w:autoSpaceDE w:val="0"/>
              <w:autoSpaceDN w:val="0"/>
              <w:adjustRightInd w:val="0"/>
              <w:snapToGrid w:val="0"/>
              <w:spacing w:line="288" w:lineRule="auto"/>
              <w:ind w:left="374" w:right="245" w:hanging="187"/>
              <w:jc w:val="both"/>
              <w:rPr>
                <w:lang w:eastAsia="zh-TW"/>
              </w:rPr>
            </w:pPr>
            <w:r>
              <w:rPr>
                <w:lang w:eastAsia="zh-TW"/>
              </w:rPr>
              <w:t xml:space="preserve">Specific area: </w:t>
            </w:r>
            <w:r w:rsidR="006F1628">
              <w:rPr>
                <w:rFonts w:hint="eastAsia"/>
                <w:lang w:eastAsia="zh-TW"/>
              </w:rPr>
              <w:t>Se</w:t>
            </w:r>
            <w:r w:rsidR="006F1628">
              <w:rPr>
                <w:lang w:eastAsia="zh-TW"/>
              </w:rPr>
              <w:t>nsing, Actuator and AI applications</w:t>
            </w:r>
          </w:p>
          <w:p w14:paraId="4C3CD743" w14:textId="77777777" w:rsidR="001A02D1" w:rsidRDefault="001A02D1" w:rsidP="001A02D1">
            <w:pPr>
              <w:tabs>
                <w:tab w:val="left" w:pos="576"/>
              </w:tabs>
              <w:snapToGrid w:val="0"/>
              <w:spacing w:line="288" w:lineRule="auto"/>
              <w:ind w:firstLine="187"/>
              <w:rPr>
                <w:lang w:eastAsia="zh-TW"/>
              </w:rPr>
            </w:pPr>
          </w:p>
          <w:p w14:paraId="4843CB7E" w14:textId="77777777" w:rsidR="001A02D1" w:rsidRDefault="001A02D1" w:rsidP="001A02D1">
            <w:pPr>
              <w:tabs>
                <w:tab w:val="left" w:pos="576"/>
              </w:tabs>
              <w:snapToGrid w:val="0"/>
              <w:spacing w:line="288" w:lineRule="auto"/>
              <w:ind w:firstLine="187"/>
            </w:pPr>
            <w:r w:rsidRPr="00E518E6">
              <w:t>A</w:t>
            </w:r>
            <w:r>
              <w:t>WARDS AND RECOGNITION</w:t>
            </w:r>
          </w:p>
          <w:p w14:paraId="31993EDD" w14:textId="02A8B639" w:rsidR="001A02D1" w:rsidRPr="001A02D1" w:rsidRDefault="001A02D1" w:rsidP="001A02D1">
            <w:pPr>
              <w:numPr>
                <w:ilvl w:val="0"/>
                <w:numId w:val="36"/>
              </w:numPr>
              <w:autoSpaceDE w:val="0"/>
              <w:autoSpaceDN w:val="0"/>
              <w:adjustRightInd w:val="0"/>
              <w:snapToGrid w:val="0"/>
              <w:spacing w:line="288" w:lineRule="auto"/>
              <w:ind w:left="374" w:right="245" w:hanging="187"/>
              <w:rPr>
                <w:lang w:eastAsia="zh-TW"/>
              </w:rPr>
            </w:pPr>
            <w:r w:rsidRPr="001A02D1">
              <w:rPr>
                <w:lang w:eastAsia="zh-TW"/>
              </w:rPr>
              <w:t xml:space="preserve">Outstanding </w:t>
            </w:r>
            <w:r w:rsidR="006F1628">
              <w:rPr>
                <w:lang w:eastAsia="zh-TW"/>
              </w:rPr>
              <w:t>Teacher in</w:t>
            </w:r>
            <w:r w:rsidRPr="001A02D1">
              <w:rPr>
                <w:lang w:eastAsia="zh-TW"/>
              </w:rPr>
              <w:t xml:space="preserve"> </w:t>
            </w:r>
            <w:r w:rsidR="006F1628" w:rsidRPr="006F1628">
              <w:rPr>
                <w:lang w:eastAsia="zh-TW"/>
              </w:rPr>
              <w:t xml:space="preserve">Industry-Academic Collaboration </w:t>
            </w:r>
            <w:r w:rsidRPr="001A02D1">
              <w:rPr>
                <w:lang w:eastAsia="zh-TW"/>
              </w:rPr>
              <w:t xml:space="preserve">Award, National </w:t>
            </w:r>
            <w:r w:rsidR="006F1628">
              <w:rPr>
                <w:lang w:eastAsia="zh-TW"/>
              </w:rPr>
              <w:t>Chung Hsing</w:t>
            </w:r>
            <w:r w:rsidRPr="001A02D1">
              <w:rPr>
                <w:lang w:eastAsia="zh-TW"/>
              </w:rPr>
              <w:t xml:space="preserve"> University, 20</w:t>
            </w:r>
            <w:r w:rsidR="006F1628">
              <w:rPr>
                <w:lang w:eastAsia="zh-TW"/>
              </w:rPr>
              <w:t>22</w:t>
            </w:r>
            <w:r w:rsidRPr="001A02D1">
              <w:rPr>
                <w:lang w:eastAsia="zh-TW"/>
              </w:rPr>
              <w:t xml:space="preserve"> and 202</w:t>
            </w:r>
            <w:r w:rsidR="006F1628">
              <w:rPr>
                <w:lang w:eastAsia="zh-TW"/>
              </w:rPr>
              <w:t>3</w:t>
            </w:r>
          </w:p>
          <w:p w14:paraId="5F0D7462" w14:textId="3972CB03" w:rsidR="001A02D1" w:rsidRPr="001A02D1" w:rsidRDefault="004270D4" w:rsidP="001A02D1">
            <w:pPr>
              <w:numPr>
                <w:ilvl w:val="0"/>
                <w:numId w:val="36"/>
              </w:numPr>
              <w:autoSpaceDE w:val="0"/>
              <w:autoSpaceDN w:val="0"/>
              <w:adjustRightInd w:val="0"/>
              <w:snapToGrid w:val="0"/>
              <w:spacing w:line="288" w:lineRule="auto"/>
              <w:ind w:left="374" w:right="245" w:hanging="187"/>
              <w:rPr>
                <w:lang w:eastAsia="zh-TW"/>
              </w:rPr>
            </w:pPr>
            <w:r w:rsidRPr="004270D4">
              <w:rPr>
                <w:lang w:eastAsia="zh-TW"/>
              </w:rPr>
              <w:t>Honorable Mention</w:t>
            </w:r>
            <w:r w:rsidR="001A02D1" w:rsidRPr="001A02D1">
              <w:rPr>
                <w:lang w:eastAsia="zh-TW"/>
              </w:rPr>
              <w:t>, 2021 CTCI Foundation AI Innovation Competition, 2021</w:t>
            </w:r>
          </w:p>
          <w:p w14:paraId="00A24407" w14:textId="4D1A7CB8" w:rsidR="001A02D1" w:rsidRDefault="00D5760F" w:rsidP="00677FDE">
            <w:pPr>
              <w:numPr>
                <w:ilvl w:val="0"/>
                <w:numId w:val="36"/>
              </w:numPr>
              <w:autoSpaceDE w:val="0"/>
              <w:autoSpaceDN w:val="0"/>
              <w:adjustRightInd w:val="0"/>
              <w:snapToGrid w:val="0"/>
              <w:spacing w:line="288" w:lineRule="auto"/>
              <w:ind w:left="374" w:right="245" w:hanging="187"/>
              <w:rPr>
                <w:lang w:eastAsia="zh-TW"/>
              </w:rPr>
            </w:pPr>
            <w:r>
              <w:rPr>
                <w:lang w:eastAsia="zh-TW"/>
              </w:rPr>
              <w:t>Guess</w:t>
            </w:r>
            <w:r w:rsidR="001A02D1" w:rsidRPr="001A02D1">
              <w:rPr>
                <w:lang w:eastAsia="zh-TW"/>
              </w:rPr>
              <w:t xml:space="preserve"> Editor, </w:t>
            </w:r>
            <w:r w:rsidR="00677FDE">
              <w:rPr>
                <w:lang w:eastAsia="zh-TW"/>
              </w:rPr>
              <w:t>Micromachines</w:t>
            </w:r>
            <w:r w:rsidR="001A02D1" w:rsidRPr="001A02D1">
              <w:rPr>
                <w:lang w:eastAsia="zh-TW"/>
              </w:rPr>
              <w:t xml:space="preserve">, </w:t>
            </w:r>
            <w:r w:rsidR="00677FDE" w:rsidRPr="00677FDE">
              <w:rPr>
                <w:lang w:eastAsia="zh-TW"/>
              </w:rPr>
              <w:t>Special Issue "NEMS/MEMS Devices and Applications"</w:t>
            </w:r>
            <w:r w:rsidR="00677FDE">
              <w:rPr>
                <w:lang w:eastAsia="zh-TW"/>
              </w:rPr>
              <w:t xml:space="preserve"> and </w:t>
            </w:r>
            <w:r w:rsidR="00677FDE" w:rsidRPr="00677FDE">
              <w:rPr>
                <w:lang w:eastAsia="zh-TW"/>
              </w:rPr>
              <w:t>"MEMS/NEMS Devices and Applications, 2nd Edition"</w:t>
            </w:r>
          </w:p>
        </w:tc>
      </w:tr>
    </w:tbl>
    <w:p w14:paraId="1EE5459E" w14:textId="5CAC8415" w:rsidR="001A02D1" w:rsidRDefault="001A02D1" w:rsidP="00D07A0B">
      <w:pPr>
        <w:pStyle w:val="Name"/>
      </w:pPr>
    </w:p>
    <w:p w14:paraId="1B9CF75E" w14:textId="4B47843F" w:rsidR="001A02D1" w:rsidRPr="00B247E0" w:rsidRDefault="00677FDE" w:rsidP="00B247E0">
      <w:pPr>
        <w:tabs>
          <w:tab w:val="left" w:pos="576"/>
        </w:tabs>
        <w:snapToGrid w:val="0"/>
        <w:spacing w:line="288" w:lineRule="auto"/>
        <w:jc w:val="both"/>
        <w:rPr>
          <w:szCs w:val="20"/>
        </w:rPr>
      </w:pPr>
      <w:r w:rsidRPr="00B247E0">
        <w:rPr>
          <w:szCs w:val="20"/>
        </w:rPr>
        <w:t xml:space="preserve">Yao-Chuan Tsai is an Associate Professor </w:t>
      </w:r>
      <w:r w:rsidR="008E79EA">
        <w:rPr>
          <w:szCs w:val="20"/>
        </w:rPr>
        <w:t xml:space="preserve">and Chair </w:t>
      </w:r>
      <w:r w:rsidRPr="00B247E0">
        <w:rPr>
          <w:szCs w:val="20"/>
        </w:rPr>
        <w:t>in the Department of Bio-Industrial Mechatronics Engineering at Nation Chung Hsing University (NCHU), Taichung city, Taiwan. He received the B.S. degree in mechanical engineering from National Chiao-Tung University, Hsinchu, Taiwan, in 2004, and the M.S. and Ph.D. degrees in mechanical engineering from National Taiwan University, Taipei, Taiwan, in 2006 and 2011, respectively. He was with a postdoctoral researcher at Tohoku University, Sendai, Japan from 2011 to 2014. From 2014 to 2016, he was with a researcher at MEMS-CORE Co., Ltd., Sendai, Japan.</w:t>
      </w:r>
    </w:p>
    <w:p w14:paraId="75451570" w14:textId="4A59F43F" w:rsidR="00677FDE" w:rsidRPr="00B247E0" w:rsidRDefault="00E50F2B" w:rsidP="00B247E0">
      <w:pPr>
        <w:tabs>
          <w:tab w:val="left" w:pos="576"/>
        </w:tabs>
        <w:snapToGrid w:val="0"/>
        <w:spacing w:line="288" w:lineRule="auto"/>
        <w:jc w:val="both"/>
        <w:rPr>
          <w:szCs w:val="20"/>
        </w:rPr>
      </w:pPr>
      <w:r w:rsidRPr="00B247E0">
        <w:rPr>
          <w:szCs w:val="20"/>
        </w:rPr>
        <w:t xml:space="preserve">He was with the faculty as an Assistant Professor at the </w:t>
      </w:r>
      <w:r w:rsidR="00B247E0" w:rsidRPr="00B247E0">
        <w:rPr>
          <w:szCs w:val="20"/>
        </w:rPr>
        <w:t>D</w:t>
      </w:r>
      <w:r w:rsidRPr="00B247E0">
        <w:rPr>
          <w:szCs w:val="20"/>
        </w:rPr>
        <w:t xml:space="preserve">epartment of </w:t>
      </w:r>
      <w:r w:rsidR="00B247E0" w:rsidRPr="00B247E0">
        <w:rPr>
          <w:szCs w:val="20"/>
        </w:rPr>
        <w:t>B</w:t>
      </w:r>
      <w:r w:rsidRPr="00B247E0">
        <w:rPr>
          <w:szCs w:val="20"/>
        </w:rPr>
        <w:t>io-</w:t>
      </w:r>
      <w:r w:rsidR="00B247E0" w:rsidRPr="00B247E0">
        <w:rPr>
          <w:szCs w:val="20"/>
        </w:rPr>
        <w:t>I</w:t>
      </w:r>
      <w:r w:rsidRPr="00B247E0">
        <w:rPr>
          <w:szCs w:val="20"/>
        </w:rPr>
        <w:t xml:space="preserve">ndustrial </w:t>
      </w:r>
      <w:r w:rsidR="00B247E0" w:rsidRPr="00B247E0">
        <w:rPr>
          <w:szCs w:val="20"/>
        </w:rPr>
        <w:t>M</w:t>
      </w:r>
      <w:r w:rsidRPr="00B247E0">
        <w:rPr>
          <w:szCs w:val="20"/>
        </w:rPr>
        <w:t xml:space="preserve">echatronics </w:t>
      </w:r>
      <w:r w:rsidR="00B247E0" w:rsidRPr="00B247E0">
        <w:rPr>
          <w:szCs w:val="20"/>
        </w:rPr>
        <w:t>E</w:t>
      </w:r>
      <w:r w:rsidRPr="00B247E0">
        <w:rPr>
          <w:szCs w:val="20"/>
        </w:rPr>
        <w:t xml:space="preserve">ngineering, National Chung Hsing University, Taichung, Taiwan, in 2016, where he was promoted to </w:t>
      </w:r>
      <w:proofErr w:type="gramStart"/>
      <w:r w:rsidRPr="00B247E0">
        <w:rPr>
          <w:szCs w:val="20"/>
        </w:rPr>
        <w:t>an Associate</w:t>
      </w:r>
      <w:proofErr w:type="gramEnd"/>
      <w:r w:rsidRPr="00B247E0">
        <w:rPr>
          <w:szCs w:val="20"/>
        </w:rPr>
        <w:t xml:space="preserve"> Professor, in 2021. </w:t>
      </w:r>
      <w:r w:rsidR="00B247E0" w:rsidRPr="00B247E0">
        <w:rPr>
          <w:szCs w:val="20"/>
        </w:rPr>
        <w:t xml:space="preserve">He was with the faculty as a Director at the Agricultural Automation Center, National Chung Hsing University, in 2021. </w:t>
      </w:r>
      <w:r w:rsidR="008E79EA" w:rsidRPr="00B247E0">
        <w:rPr>
          <w:szCs w:val="20"/>
        </w:rPr>
        <w:t xml:space="preserve">He was with the faculty as a </w:t>
      </w:r>
      <w:r w:rsidR="008E79EA">
        <w:rPr>
          <w:szCs w:val="20"/>
        </w:rPr>
        <w:t>Chair</w:t>
      </w:r>
      <w:r w:rsidR="008E79EA" w:rsidRPr="00B247E0">
        <w:rPr>
          <w:szCs w:val="20"/>
        </w:rPr>
        <w:t xml:space="preserve"> at </w:t>
      </w:r>
      <w:r w:rsidR="005F677E" w:rsidRPr="00B247E0">
        <w:rPr>
          <w:szCs w:val="20"/>
        </w:rPr>
        <w:t>the Department of Bio-Industrial Mechatronics Engineering at Nation Chung Hsing University</w:t>
      </w:r>
      <w:r w:rsidR="008E79EA" w:rsidRPr="00B247E0">
        <w:rPr>
          <w:szCs w:val="20"/>
        </w:rPr>
        <w:t>, in 20</w:t>
      </w:r>
      <w:r w:rsidR="008E79EA">
        <w:rPr>
          <w:szCs w:val="20"/>
        </w:rPr>
        <w:t>25</w:t>
      </w:r>
      <w:r w:rsidR="00D07A0B">
        <w:rPr>
          <w:szCs w:val="20"/>
        </w:rPr>
        <w:t>.</w:t>
      </w:r>
      <w:r w:rsidR="00D07A0B" w:rsidRPr="00B247E0">
        <w:rPr>
          <w:szCs w:val="20"/>
        </w:rPr>
        <w:t xml:space="preserve"> </w:t>
      </w:r>
      <w:r w:rsidRPr="00B247E0">
        <w:rPr>
          <w:szCs w:val="20"/>
        </w:rPr>
        <w:t>His current research interests include the area of micromachined sensors and actuators and smart agriculture applications.</w:t>
      </w:r>
    </w:p>
    <w:sectPr w:rsidR="00677FDE" w:rsidRPr="00B247E0" w:rsidSect="00526272">
      <w:footerReference w:type="even" r:id="rId9"/>
      <w:footerReference w:type="default" r:id="rId10"/>
      <w:pgSz w:w="11909" w:h="16834" w:code="9"/>
      <w:pgMar w:top="851" w:right="851" w:bottom="851" w:left="851" w:header="431"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4776" w14:textId="77777777" w:rsidR="00BC6499" w:rsidRDefault="00BC6499" w:rsidP="00914C08">
      <w:r>
        <w:separator/>
      </w:r>
    </w:p>
  </w:endnote>
  <w:endnote w:type="continuationSeparator" w:id="0">
    <w:p w14:paraId="4A24E581" w14:textId="77777777" w:rsidR="00BC6499" w:rsidRDefault="00BC6499" w:rsidP="0091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4682" w14:textId="77777777" w:rsidR="00C81CCE" w:rsidRDefault="00C81CCE" w:rsidP="00C85657">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100C64A" w14:textId="77777777" w:rsidR="00C81CCE" w:rsidRDefault="00C81CCE" w:rsidP="001975D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9372" w14:textId="77777777" w:rsidR="00C81CCE" w:rsidRDefault="00C81CCE" w:rsidP="004B5454">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A4FE" w14:textId="77777777" w:rsidR="00BC6499" w:rsidRDefault="00BC6499" w:rsidP="00914C08">
      <w:r>
        <w:separator/>
      </w:r>
    </w:p>
  </w:footnote>
  <w:footnote w:type="continuationSeparator" w:id="0">
    <w:p w14:paraId="6E8B3AC1" w14:textId="77777777" w:rsidR="00BC6499" w:rsidRDefault="00BC6499" w:rsidP="00914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301C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7E9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4A45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6A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80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4F5DFC"/>
    <w:multiLevelType w:val="hybridMultilevel"/>
    <w:tmpl w:val="2BFA6E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7CC14F1"/>
    <w:multiLevelType w:val="hybridMultilevel"/>
    <w:tmpl w:val="17CA20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E420F"/>
    <w:multiLevelType w:val="hybridMultilevel"/>
    <w:tmpl w:val="FE8A935C"/>
    <w:lvl w:ilvl="0" w:tplc="E738060A">
      <w:start w:val="1"/>
      <w:numFmt w:val="bullet"/>
      <w:lvlText w:val=""/>
      <w:lvlJc w:val="left"/>
      <w:pPr>
        <w:tabs>
          <w:tab w:val="num" w:pos="144"/>
        </w:tabs>
        <w:ind w:left="360"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1054E2"/>
    <w:multiLevelType w:val="hybridMultilevel"/>
    <w:tmpl w:val="2BFA6E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653046"/>
    <w:multiLevelType w:val="hybridMultilevel"/>
    <w:tmpl w:val="A4F25D12"/>
    <w:lvl w:ilvl="0" w:tplc="7DCECB7A">
      <w:start w:val="1"/>
      <w:numFmt w:val="decimal"/>
      <w:lvlText w:val="[%1]"/>
      <w:lvlJc w:val="left"/>
      <w:pPr>
        <w:ind w:left="111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25" w15:restartNumberingAfterBreak="0">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D97D5F"/>
    <w:multiLevelType w:val="hybridMultilevel"/>
    <w:tmpl w:val="E1342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342BE"/>
    <w:multiLevelType w:val="hybridMultilevel"/>
    <w:tmpl w:val="17CA20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5662B"/>
    <w:multiLevelType w:val="hybridMultilevel"/>
    <w:tmpl w:val="ACBE9DF2"/>
    <w:lvl w:ilvl="0" w:tplc="FFFFFFFF">
      <w:start w:val="2"/>
      <w:numFmt w:val="bullet"/>
      <w:lvlText w:val="-"/>
      <w:lvlJc w:val="left"/>
      <w:pPr>
        <w:tabs>
          <w:tab w:val="num" w:pos="2280"/>
        </w:tabs>
        <w:ind w:left="2280" w:hanging="360"/>
      </w:pPr>
      <w:rPr>
        <w:rFonts w:ascii="Times New Roman" w:eastAsia="新細明體" w:hAnsi="Times New Roman" w:cs="Times New Roman"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6803"/>
    <w:multiLevelType w:val="hybridMultilevel"/>
    <w:tmpl w:val="10003E86"/>
    <w:lvl w:ilvl="0" w:tplc="58F6438C">
      <w:start w:val="1"/>
      <w:numFmt w:val="decimal"/>
      <w:lvlText w:val="[%1]"/>
      <w:lvlJc w:val="left"/>
      <w:pPr>
        <w:ind w:left="11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62F5B"/>
    <w:multiLevelType w:val="hybridMultilevel"/>
    <w:tmpl w:val="E6689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554BB"/>
    <w:multiLevelType w:val="hybridMultilevel"/>
    <w:tmpl w:val="9392D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704CF2"/>
    <w:multiLevelType w:val="hybridMultilevel"/>
    <w:tmpl w:val="2BFA6E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A355D8"/>
    <w:multiLevelType w:val="hybridMultilevel"/>
    <w:tmpl w:val="78DC291A"/>
    <w:lvl w:ilvl="0" w:tplc="9D3C8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133674"/>
    <w:multiLevelType w:val="hybridMultilevel"/>
    <w:tmpl w:val="2BFA6E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A64EC"/>
    <w:multiLevelType w:val="hybridMultilevel"/>
    <w:tmpl w:val="2BFA6E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B3EB4"/>
    <w:multiLevelType w:val="hybridMultilevel"/>
    <w:tmpl w:val="42447AA4"/>
    <w:lvl w:ilvl="0" w:tplc="FFFFFFFF">
      <w:start w:val="2"/>
      <w:numFmt w:val="bullet"/>
      <w:lvlText w:val="-"/>
      <w:lvlJc w:val="left"/>
      <w:pPr>
        <w:tabs>
          <w:tab w:val="num" w:pos="2280"/>
        </w:tabs>
        <w:ind w:left="2280" w:hanging="360"/>
      </w:pPr>
      <w:rPr>
        <w:rFonts w:ascii="Times New Roman" w:eastAsia="新細明體" w:hAnsi="Times New Roman" w:cs="Times New Roman" w:hint="default"/>
      </w:rPr>
    </w:lvl>
    <w:lvl w:ilvl="1" w:tplc="FFFFFFFF" w:tentative="1">
      <w:start w:val="1"/>
      <w:numFmt w:val="bullet"/>
      <w:lvlText w:val=""/>
      <w:lvlJc w:val="left"/>
      <w:pPr>
        <w:tabs>
          <w:tab w:val="num" w:pos="2880"/>
        </w:tabs>
        <w:ind w:left="2880" w:hanging="480"/>
      </w:pPr>
      <w:rPr>
        <w:rFonts w:ascii="Wingdings" w:hAnsi="Wingdings" w:hint="default"/>
      </w:rPr>
    </w:lvl>
    <w:lvl w:ilvl="2" w:tplc="FFFFFFFF" w:tentative="1">
      <w:start w:val="1"/>
      <w:numFmt w:val="bullet"/>
      <w:lvlText w:val=""/>
      <w:lvlJc w:val="left"/>
      <w:pPr>
        <w:tabs>
          <w:tab w:val="num" w:pos="3360"/>
        </w:tabs>
        <w:ind w:left="3360" w:hanging="480"/>
      </w:pPr>
      <w:rPr>
        <w:rFonts w:ascii="Wingdings" w:hAnsi="Wingdings" w:hint="default"/>
      </w:rPr>
    </w:lvl>
    <w:lvl w:ilvl="3" w:tplc="FFFFFFFF" w:tentative="1">
      <w:start w:val="1"/>
      <w:numFmt w:val="bullet"/>
      <w:lvlText w:val=""/>
      <w:lvlJc w:val="left"/>
      <w:pPr>
        <w:tabs>
          <w:tab w:val="num" w:pos="3840"/>
        </w:tabs>
        <w:ind w:left="3840" w:hanging="480"/>
      </w:pPr>
      <w:rPr>
        <w:rFonts w:ascii="Wingdings" w:hAnsi="Wingdings" w:hint="default"/>
      </w:rPr>
    </w:lvl>
    <w:lvl w:ilvl="4" w:tplc="FFFFFFFF" w:tentative="1">
      <w:start w:val="1"/>
      <w:numFmt w:val="bullet"/>
      <w:lvlText w:val=""/>
      <w:lvlJc w:val="left"/>
      <w:pPr>
        <w:tabs>
          <w:tab w:val="num" w:pos="4320"/>
        </w:tabs>
        <w:ind w:left="4320" w:hanging="480"/>
      </w:pPr>
      <w:rPr>
        <w:rFonts w:ascii="Wingdings" w:hAnsi="Wingdings" w:hint="default"/>
      </w:rPr>
    </w:lvl>
    <w:lvl w:ilvl="5" w:tplc="FFFFFFFF" w:tentative="1">
      <w:start w:val="1"/>
      <w:numFmt w:val="bullet"/>
      <w:lvlText w:val=""/>
      <w:lvlJc w:val="left"/>
      <w:pPr>
        <w:tabs>
          <w:tab w:val="num" w:pos="4800"/>
        </w:tabs>
        <w:ind w:left="4800" w:hanging="480"/>
      </w:pPr>
      <w:rPr>
        <w:rFonts w:ascii="Wingdings" w:hAnsi="Wingdings" w:hint="default"/>
      </w:rPr>
    </w:lvl>
    <w:lvl w:ilvl="6" w:tplc="FFFFFFFF" w:tentative="1">
      <w:start w:val="1"/>
      <w:numFmt w:val="bullet"/>
      <w:lvlText w:val=""/>
      <w:lvlJc w:val="left"/>
      <w:pPr>
        <w:tabs>
          <w:tab w:val="num" w:pos="5280"/>
        </w:tabs>
        <w:ind w:left="5280" w:hanging="480"/>
      </w:pPr>
      <w:rPr>
        <w:rFonts w:ascii="Wingdings" w:hAnsi="Wingdings" w:hint="default"/>
      </w:rPr>
    </w:lvl>
    <w:lvl w:ilvl="7" w:tplc="FFFFFFFF" w:tentative="1">
      <w:start w:val="1"/>
      <w:numFmt w:val="bullet"/>
      <w:lvlText w:val=""/>
      <w:lvlJc w:val="left"/>
      <w:pPr>
        <w:tabs>
          <w:tab w:val="num" w:pos="5760"/>
        </w:tabs>
        <w:ind w:left="5760" w:hanging="480"/>
      </w:pPr>
      <w:rPr>
        <w:rFonts w:ascii="Wingdings" w:hAnsi="Wingdings" w:hint="default"/>
      </w:rPr>
    </w:lvl>
    <w:lvl w:ilvl="8" w:tplc="FFFFFFFF" w:tentative="1">
      <w:start w:val="1"/>
      <w:numFmt w:val="bullet"/>
      <w:lvlText w:val=""/>
      <w:lvlJc w:val="left"/>
      <w:pPr>
        <w:tabs>
          <w:tab w:val="num" w:pos="6240"/>
        </w:tabs>
        <w:ind w:left="6240" w:hanging="480"/>
      </w:pPr>
      <w:rPr>
        <w:rFonts w:ascii="Wingdings" w:hAnsi="Wingdings" w:hint="default"/>
      </w:rPr>
    </w:lvl>
  </w:abstractNum>
  <w:abstractNum w:abstractNumId="45" w15:restartNumberingAfterBreak="0">
    <w:nsid w:val="7D951E50"/>
    <w:multiLevelType w:val="multilevel"/>
    <w:tmpl w:val="E13427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7945804">
    <w:abstractNumId w:val="21"/>
  </w:num>
  <w:num w:numId="2" w16cid:durableId="1444693811">
    <w:abstractNumId w:val="41"/>
  </w:num>
  <w:num w:numId="3" w16cid:durableId="2023437305">
    <w:abstractNumId w:val="19"/>
  </w:num>
  <w:num w:numId="4" w16cid:durableId="1509560879">
    <w:abstractNumId w:val="23"/>
  </w:num>
  <w:num w:numId="5" w16cid:durableId="270666562">
    <w:abstractNumId w:val="34"/>
  </w:num>
  <w:num w:numId="6" w16cid:durableId="653294215">
    <w:abstractNumId w:val="13"/>
  </w:num>
  <w:num w:numId="7" w16cid:durableId="1784106462">
    <w:abstractNumId w:val="20"/>
  </w:num>
  <w:num w:numId="8" w16cid:durableId="367949150">
    <w:abstractNumId w:val="16"/>
  </w:num>
  <w:num w:numId="9" w16cid:durableId="343479210">
    <w:abstractNumId w:val="18"/>
  </w:num>
  <w:num w:numId="10" w16cid:durableId="618802448">
    <w:abstractNumId w:val="33"/>
  </w:num>
  <w:num w:numId="11" w16cid:durableId="1098524432">
    <w:abstractNumId w:val="28"/>
  </w:num>
  <w:num w:numId="12" w16cid:durableId="31465952">
    <w:abstractNumId w:val="30"/>
  </w:num>
  <w:num w:numId="13" w16cid:durableId="1177887626">
    <w:abstractNumId w:val="27"/>
  </w:num>
  <w:num w:numId="14" w16cid:durableId="485973753">
    <w:abstractNumId w:val="0"/>
  </w:num>
  <w:num w:numId="15" w16cid:durableId="1876113419">
    <w:abstractNumId w:val="43"/>
  </w:num>
  <w:num w:numId="16" w16cid:durableId="1034618402">
    <w:abstractNumId w:val="25"/>
  </w:num>
  <w:num w:numId="17" w16cid:durableId="348872692">
    <w:abstractNumId w:val="8"/>
  </w:num>
  <w:num w:numId="18" w16cid:durableId="1100294416">
    <w:abstractNumId w:val="3"/>
  </w:num>
  <w:num w:numId="19" w16cid:durableId="1806317403">
    <w:abstractNumId w:val="2"/>
  </w:num>
  <w:num w:numId="20" w16cid:durableId="1952349415">
    <w:abstractNumId w:val="1"/>
  </w:num>
  <w:num w:numId="21" w16cid:durableId="1670136659">
    <w:abstractNumId w:val="9"/>
  </w:num>
  <w:num w:numId="22" w16cid:durableId="353043662">
    <w:abstractNumId w:val="7"/>
  </w:num>
  <w:num w:numId="23" w16cid:durableId="2131774995">
    <w:abstractNumId w:val="6"/>
  </w:num>
  <w:num w:numId="24" w16cid:durableId="1859924277">
    <w:abstractNumId w:val="5"/>
  </w:num>
  <w:num w:numId="25" w16cid:durableId="1458180496">
    <w:abstractNumId w:val="4"/>
  </w:num>
  <w:num w:numId="26" w16cid:durableId="1458988591">
    <w:abstractNumId w:val="10"/>
  </w:num>
  <w:num w:numId="27" w16cid:durableId="2124688000">
    <w:abstractNumId w:val="32"/>
  </w:num>
  <w:num w:numId="28" w16cid:durableId="177307472">
    <w:abstractNumId w:val="11"/>
  </w:num>
  <w:num w:numId="29" w16cid:durableId="306205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0836448">
    <w:abstractNumId w:val="36"/>
  </w:num>
  <w:num w:numId="31" w16cid:durableId="1768884577">
    <w:abstractNumId w:val="26"/>
  </w:num>
  <w:num w:numId="32" w16cid:durableId="204367319">
    <w:abstractNumId w:val="45"/>
  </w:num>
  <w:num w:numId="33" w16cid:durableId="1350833670">
    <w:abstractNumId w:val="17"/>
  </w:num>
  <w:num w:numId="34" w16cid:durableId="1635137311">
    <w:abstractNumId w:val="44"/>
  </w:num>
  <w:num w:numId="35" w16cid:durableId="1740402550">
    <w:abstractNumId w:val="31"/>
  </w:num>
  <w:num w:numId="36" w16cid:durableId="1407337390">
    <w:abstractNumId w:val="37"/>
  </w:num>
  <w:num w:numId="37" w16cid:durableId="535240067">
    <w:abstractNumId w:val="24"/>
  </w:num>
  <w:num w:numId="38" w16cid:durableId="1281450742">
    <w:abstractNumId w:val="35"/>
  </w:num>
  <w:num w:numId="39" w16cid:durableId="1741177100">
    <w:abstractNumId w:val="15"/>
  </w:num>
  <w:num w:numId="40" w16cid:durableId="1445616470">
    <w:abstractNumId w:val="38"/>
  </w:num>
  <w:num w:numId="41" w16cid:durableId="1235122931">
    <w:abstractNumId w:val="39"/>
  </w:num>
  <w:num w:numId="42" w16cid:durableId="2068600680">
    <w:abstractNumId w:val="42"/>
  </w:num>
  <w:num w:numId="43" w16cid:durableId="1914970676">
    <w:abstractNumId w:val="40"/>
  </w:num>
  <w:num w:numId="44" w16cid:durableId="1767454604">
    <w:abstractNumId w:val="29"/>
  </w:num>
  <w:num w:numId="45" w16cid:durableId="1958219980">
    <w:abstractNumId w:val="22"/>
  </w:num>
  <w:num w:numId="46" w16cid:durableId="1341010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E7"/>
    <w:rsid w:val="000035A9"/>
    <w:rsid w:val="00005B71"/>
    <w:rsid w:val="00007EC2"/>
    <w:rsid w:val="0001174E"/>
    <w:rsid w:val="00011EAC"/>
    <w:rsid w:val="00013BE9"/>
    <w:rsid w:val="00014EE5"/>
    <w:rsid w:val="0002135A"/>
    <w:rsid w:val="00033072"/>
    <w:rsid w:val="00034F04"/>
    <w:rsid w:val="00035891"/>
    <w:rsid w:val="000372FB"/>
    <w:rsid w:val="00041780"/>
    <w:rsid w:val="00042522"/>
    <w:rsid w:val="000449E0"/>
    <w:rsid w:val="00045999"/>
    <w:rsid w:val="0005333E"/>
    <w:rsid w:val="0005508A"/>
    <w:rsid w:val="00060CBE"/>
    <w:rsid w:val="000630BC"/>
    <w:rsid w:val="00064C16"/>
    <w:rsid w:val="00065D9B"/>
    <w:rsid w:val="00066BC5"/>
    <w:rsid w:val="00066D8C"/>
    <w:rsid w:val="00071038"/>
    <w:rsid w:val="00072291"/>
    <w:rsid w:val="000734B1"/>
    <w:rsid w:val="00075841"/>
    <w:rsid w:val="00075C65"/>
    <w:rsid w:val="000773C7"/>
    <w:rsid w:val="00080AC8"/>
    <w:rsid w:val="00081F3B"/>
    <w:rsid w:val="00086A06"/>
    <w:rsid w:val="000904C1"/>
    <w:rsid w:val="000917FB"/>
    <w:rsid w:val="00093084"/>
    <w:rsid w:val="000933DA"/>
    <w:rsid w:val="00093FBD"/>
    <w:rsid w:val="00096F19"/>
    <w:rsid w:val="0009716A"/>
    <w:rsid w:val="000B1836"/>
    <w:rsid w:val="000B353B"/>
    <w:rsid w:val="000B3B97"/>
    <w:rsid w:val="000B5C6A"/>
    <w:rsid w:val="000C36E4"/>
    <w:rsid w:val="000D2D67"/>
    <w:rsid w:val="000D7CCC"/>
    <w:rsid w:val="000E101A"/>
    <w:rsid w:val="000E1E5A"/>
    <w:rsid w:val="000E4C90"/>
    <w:rsid w:val="000E6B17"/>
    <w:rsid w:val="000E7584"/>
    <w:rsid w:val="000F22FD"/>
    <w:rsid w:val="000F47E5"/>
    <w:rsid w:val="000F4FC4"/>
    <w:rsid w:val="000F5B2F"/>
    <w:rsid w:val="000F6560"/>
    <w:rsid w:val="001003E9"/>
    <w:rsid w:val="001015B5"/>
    <w:rsid w:val="00102B63"/>
    <w:rsid w:val="001055A5"/>
    <w:rsid w:val="0011034F"/>
    <w:rsid w:val="00111ECD"/>
    <w:rsid w:val="00113950"/>
    <w:rsid w:val="0011733F"/>
    <w:rsid w:val="00117DC9"/>
    <w:rsid w:val="00120615"/>
    <w:rsid w:val="0012070F"/>
    <w:rsid w:val="00122DB0"/>
    <w:rsid w:val="001303D6"/>
    <w:rsid w:val="00130D3F"/>
    <w:rsid w:val="00130EAD"/>
    <w:rsid w:val="00131BDF"/>
    <w:rsid w:val="00131C3F"/>
    <w:rsid w:val="00132608"/>
    <w:rsid w:val="00135310"/>
    <w:rsid w:val="00136500"/>
    <w:rsid w:val="00137113"/>
    <w:rsid w:val="001410ED"/>
    <w:rsid w:val="00141A9D"/>
    <w:rsid w:val="00142353"/>
    <w:rsid w:val="0015097D"/>
    <w:rsid w:val="00150B1D"/>
    <w:rsid w:val="00150D0E"/>
    <w:rsid w:val="00151658"/>
    <w:rsid w:val="00156F02"/>
    <w:rsid w:val="00161746"/>
    <w:rsid w:val="00161780"/>
    <w:rsid w:val="001619D8"/>
    <w:rsid w:val="00162522"/>
    <w:rsid w:val="00166E8E"/>
    <w:rsid w:val="001740AB"/>
    <w:rsid w:val="001742A7"/>
    <w:rsid w:val="00183755"/>
    <w:rsid w:val="00183AC9"/>
    <w:rsid w:val="0018786E"/>
    <w:rsid w:val="00187931"/>
    <w:rsid w:val="00195192"/>
    <w:rsid w:val="00195205"/>
    <w:rsid w:val="001975DF"/>
    <w:rsid w:val="001A02D1"/>
    <w:rsid w:val="001A2BE1"/>
    <w:rsid w:val="001B62A0"/>
    <w:rsid w:val="001B63E0"/>
    <w:rsid w:val="001B6661"/>
    <w:rsid w:val="001B795F"/>
    <w:rsid w:val="001B7E1C"/>
    <w:rsid w:val="001C3742"/>
    <w:rsid w:val="001C5587"/>
    <w:rsid w:val="001D14A9"/>
    <w:rsid w:val="001D3703"/>
    <w:rsid w:val="001D3CBF"/>
    <w:rsid w:val="001E277B"/>
    <w:rsid w:val="001E3474"/>
    <w:rsid w:val="001E4995"/>
    <w:rsid w:val="001E537E"/>
    <w:rsid w:val="001F06C1"/>
    <w:rsid w:val="002062C5"/>
    <w:rsid w:val="00206D7C"/>
    <w:rsid w:val="002216BD"/>
    <w:rsid w:val="00222112"/>
    <w:rsid w:val="002244F3"/>
    <w:rsid w:val="00225805"/>
    <w:rsid w:val="002324E8"/>
    <w:rsid w:val="002335DB"/>
    <w:rsid w:val="00234A41"/>
    <w:rsid w:val="00240C41"/>
    <w:rsid w:val="002423EF"/>
    <w:rsid w:val="00246F08"/>
    <w:rsid w:val="00252063"/>
    <w:rsid w:val="002522F2"/>
    <w:rsid w:val="002532D7"/>
    <w:rsid w:val="00253344"/>
    <w:rsid w:val="00256072"/>
    <w:rsid w:val="00256CB5"/>
    <w:rsid w:val="0025727B"/>
    <w:rsid w:val="002579CE"/>
    <w:rsid w:val="00261DB8"/>
    <w:rsid w:val="0026488B"/>
    <w:rsid w:val="00266DF5"/>
    <w:rsid w:val="00267FDE"/>
    <w:rsid w:val="00272453"/>
    <w:rsid w:val="00273C8D"/>
    <w:rsid w:val="002759E7"/>
    <w:rsid w:val="00284B21"/>
    <w:rsid w:val="00287536"/>
    <w:rsid w:val="0029153A"/>
    <w:rsid w:val="002A2B06"/>
    <w:rsid w:val="002A3160"/>
    <w:rsid w:val="002A4299"/>
    <w:rsid w:val="002A4D8C"/>
    <w:rsid w:val="002A6A61"/>
    <w:rsid w:val="002A7B43"/>
    <w:rsid w:val="002A7BB2"/>
    <w:rsid w:val="002B0DAB"/>
    <w:rsid w:val="002B1C53"/>
    <w:rsid w:val="002B2E3E"/>
    <w:rsid w:val="002B5808"/>
    <w:rsid w:val="002B728A"/>
    <w:rsid w:val="002C54D9"/>
    <w:rsid w:val="002D1480"/>
    <w:rsid w:val="002D6484"/>
    <w:rsid w:val="002E0599"/>
    <w:rsid w:val="002E0A4F"/>
    <w:rsid w:val="002E1A38"/>
    <w:rsid w:val="002F2C12"/>
    <w:rsid w:val="002F5487"/>
    <w:rsid w:val="002F7E04"/>
    <w:rsid w:val="00307047"/>
    <w:rsid w:val="00307B8C"/>
    <w:rsid w:val="00310FEC"/>
    <w:rsid w:val="00311D98"/>
    <w:rsid w:val="00314217"/>
    <w:rsid w:val="00316E4C"/>
    <w:rsid w:val="00316FF4"/>
    <w:rsid w:val="00325852"/>
    <w:rsid w:val="00330F5F"/>
    <w:rsid w:val="00336D9C"/>
    <w:rsid w:val="00343E36"/>
    <w:rsid w:val="00345696"/>
    <w:rsid w:val="003463FF"/>
    <w:rsid w:val="00346AE7"/>
    <w:rsid w:val="003475AB"/>
    <w:rsid w:val="00352E10"/>
    <w:rsid w:val="0035336B"/>
    <w:rsid w:val="00353BAB"/>
    <w:rsid w:val="00356E4A"/>
    <w:rsid w:val="0036085C"/>
    <w:rsid w:val="00363140"/>
    <w:rsid w:val="00366786"/>
    <w:rsid w:val="0036752D"/>
    <w:rsid w:val="00370865"/>
    <w:rsid w:val="003738E7"/>
    <w:rsid w:val="00377C8B"/>
    <w:rsid w:val="00377EA2"/>
    <w:rsid w:val="00377F65"/>
    <w:rsid w:val="0038045B"/>
    <w:rsid w:val="00380C4A"/>
    <w:rsid w:val="0038246D"/>
    <w:rsid w:val="00382792"/>
    <w:rsid w:val="00382F31"/>
    <w:rsid w:val="00383CEE"/>
    <w:rsid w:val="0038773D"/>
    <w:rsid w:val="00393CF8"/>
    <w:rsid w:val="00395AB2"/>
    <w:rsid w:val="00396FE3"/>
    <w:rsid w:val="003A045A"/>
    <w:rsid w:val="003A0492"/>
    <w:rsid w:val="003A3FED"/>
    <w:rsid w:val="003A48CB"/>
    <w:rsid w:val="003A73E2"/>
    <w:rsid w:val="003B2A29"/>
    <w:rsid w:val="003B3C10"/>
    <w:rsid w:val="003C0E2E"/>
    <w:rsid w:val="003C25F2"/>
    <w:rsid w:val="003E018D"/>
    <w:rsid w:val="003E122D"/>
    <w:rsid w:val="003F07F5"/>
    <w:rsid w:val="003F26AB"/>
    <w:rsid w:val="003F4C05"/>
    <w:rsid w:val="003F584B"/>
    <w:rsid w:val="003F770D"/>
    <w:rsid w:val="00402E83"/>
    <w:rsid w:val="00405086"/>
    <w:rsid w:val="004102CE"/>
    <w:rsid w:val="00414912"/>
    <w:rsid w:val="00417AB4"/>
    <w:rsid w:val="00422233"/>
    <w:rsid w:val="004228CA"/>
    <w:rsid w:val="004270D4"/>
    <w:rsid w:val="00431040"/>
    <w:rsid w:val="004310AC"/>
    <w:rsid w:val="00433A3F"/>
    <w:rsid w:val="00437E95"/>
    <w:rsid w:val="0044169B"/>
    <w:rsid w:val="00441E92"/>
    <w:rsid w:val="0044308C"/>
    <w:rsid w:val="00445B43"/>
    <w:rsid w:val="0045035B"/>
    <w:rsid w:val="0045311B"/>
    <w:rsid w:val="004544A8"/>
    <w:rsid w:val="00464C38"/>
    <w:rsid w:val="00467EFB"/>
    <w:rsid w:val="00470F03"/>
    <w:rsid w:val="00474242"/>
    <w:rsid w:val="004811CD"/>
    <w:rsid w:val="00486EF9"/>
    <w:rsid w:val="00490360"/>
    <w:rsid w:val="00493336"/>
    <w:rsid w:val="0049450B"/>
    <w:rsid w:val="00497132"/>
    <w:rsid w:val="004A4348"/>
    <w:rsid w:val="004A5E6D"/>
    <w:rsid w:val="004A78D7"/>
    <w:rsid w:val="004B5454"/>
    <w:rsid w:val="004B548E"/>
    <w:rsid w:val="004B663D"/>
    <w:rsid w:val="004C0F86"/>
    <w:rsid w:val="004C62E5"/>
    <w:rsid w:val="004D0150"/>
    <w:rsid w:val="004D1228"/>
    <w:rsid w:val="004E4E52"/>
    <w:rsid w:val="004E4E80"/>
    <w:rsid w:val="004E4F33"/>
    <w:rsid w:val="004E5E54"/>
    <w:rsid w:val="004E6FF6"/>
    <w:rsid w:val="004F21E6"/>
    <w:rsid w:val="004F65ED"/>
    <w:rsid w:val="00500398"/>
    <w:rsid w:val="00501A38"/>
    <w:rsid w:val="005022EE"/>
    <w:rsid w:val="00507DF6"/>
    <w:rsid w:val="00510C84"/>
    <w:rsid w:val="00514864"/>
    <w:rsid w:val="00515652"/>
    <w:rsid w:val="00515D2B"/>
    <w:rsid w:val="00522DE0"/>
    <w:rsid w:val="00524655"/>
    <w:rsid w:val="00526272"/>
    <w:rsid w:val="0053214D"/>
    <w:rsid w:val="00532294"/>
    <w:rsid w:val="00532608"/>
    <w:rsid w:val="00536595"/>
    <w:rsid w:val="00536B4D"/>
    <w:rsid w:val="00537727"/>
    <w:rsid w:val="005419E7"/>
    <w:rsid w:val="00542909"/>
    <w:rsid w:val="00542A63"/>
    <w:rsid w:val="00542DA3"/>
    <w:rsid w:val="005435F9"/>
    <w:rsid w:val="00543869"/>
    <w:rsid w:val="00544CE2"/>
    <w:rsid w:val="00550D5D"/>
    <w:rsid w:val="00551FD7"/>
    <w:rsid w:val="005578AC"/>
    <w:rsid w:val="0056122C"/>
    <w:rsid w:val="00562C6C"/>
    <w:rsid w:val="00566E32"/>
    <w:rsid w:val="00570053"/>
    <w:rsid w:val="005756E6"/>
    <w:rsid w:val="00587DF6"/>
    <w:rsid w:val="005A181D"/>
    <w:rsid w:val="005A590A"/>
    <w:rsid w:val="005A7558"/>
    <w:rsid w:val="005B56CE"/>
    <w:rsid w:val="005B58BA"/>
    <w:rsid w:val="005C01D1"/>
    <w:rsid w:val="005C33E1"/>
    <w:rsid w:val="005C3F92"/>
    <w:rsid w:val="005C5036"/>
    <w:rsid w:val="005C54E6"/>
    <w:rsid w:val="005C55B2"/>
    <w:rsid w:val="005C6358"/>
    <w:rsid w:val="005D1AAC"/>
    <w:rsid w:val="005E2132"/>
    <w:rsid w:val="005E29F3"/>
    <w:rsid w:val="005E52C0"/>
    <w:rsid w:val="005F677E"/>
    <w:rsid w:val="00601103"/>
    <w:rsid w:val="00602A06"/>
    <w:rsid w:val="0060398A"/>
    <w:rsid w:val="006075E0"/>
    <w:rsid w:val="006103D7"/>
    <w:rsid w:val="006120E4"/>
    <w:rsid w:val="00621A0C"/>
    <w:rsid w:val="006249E1"/>
    <w:rsid w:val="0062666B"/>
    <w:rsid w:val="006368CE"/>
    <w:rsid w:val="00641198"/>
    <w:rsid w:val="006500D4"/>
    <w:rsid w:val="00650179"/>
    <w:rsid w:val="00654633"/>
    <w:rsid w:val="006602FE"/>
    <w:rsid w:val="00675294"/>
    <w:rsid w:val="0067780F"/>
    <w:rsid w:val="00677A85"/>
    <w:rsid w:val="00677FDE"/>
    <w:rsid w:val="0069388B"/>
    <w:rsid w:val="00694768"/>
    <w:rsid w:val="00695B32"/>
    <w:rsid w:val="00696393"/>
    <w:rsid w:val="006A3FBA"/>
    <w:rsid w:val="006A6868"/>
    <w:rsid w:val="006A6893"/>
    <w:rsid w:val="006A7A7C"/>
    <w:rsid w:val="006B3543"/>
    <w:rsid w:val="006B6DE3"/>
    <w:rsid w:val="006C5C4C"/>
    <w:rsid w:val="006D39EF"/>
    <w:rsid w:val="006D4C3E"/>
    <w:rsid w:val="006D6A4D"/>
    <w:rsid w:val="006D7CFE"/>
    <w:rsid w:val="006E25AB"/>
    <w:rsid w:val="006E4C0C"/>
    <w:rsid w:val="006F1628"/>
    <w:rsid w:val="006F271F"/>
    <w:rsid w:val="006F5051"/>
    <w:rsid w:val="006F588E"/>
    <w:rsid w:val="006F601E"/>
    <w:rsid w:val="0070056A"/>
    <w:rsid w:val="00700D6C"/>
    <w:rsid w:val="0070268E"/>
    <w:rsid w:val="00703FEE"/>
    <w:rsid w:val="007042AD"/>
    <w:rsid w:val="00705C96"/>
    <w:rsid w:val="00707F9C"/>
    <w:rsid w:val="00713B2C"/>
    <w:rsid w:val="00715BA9"/>
    <w:rsid w:val="00724EB2"/>
    <w:rsid w:val="007250E7"/>
    <w:rsid w:val="00731A56"/>
    <w:rsid w:val="0073434C"/>
    <w:rsid w:val="007402C3"/>
    <w:rsid w:val="00741279"/>
    <w:rsid w:val="007422E1"/>
    <w:rsid w:val="007457BD"/>
    <w:rsid w:val="00751E3D"/>
    <w:rsid w:val="007529EA"/>
    <w:rsid w:val="00756552"/>
    <w:rsid w:val="00760843"/>
    <w:rsid w:val="00766845"/>
    <w:rsid w:val="007674D5"/>
    <w:rsid w:val="00772DE7"/>
    <w:rsid w:val="00780EAF"/>
    <w:rsid w:val="00784319"/>
    <w:rsid w:val="00787E43"/>
    <w:rsid w:val="007915FB"/>
    <w:rsid w:val="007924EA"/>
    <w:rsid w:val="00793B5B"/>
    <w:rsid w:val="00797BCC"/>
    <w:rsid w:val="007A0306"/>
    <w:rsid w:val="007A5060"/>
    <w:rsid w:val="007B0D65"/>
    <w:rsid w:val="007B485E"/>
    <w:rsid w:val="007B7834"/>
    <w:rsid w:val="007C50B0"/>
    <w:rsid w:val="007E0F77"/>
    <w:rsid w:val="007E1795"/>
    <w:rsid w:val="007E1FA3"/>
    <w:rsid w:val="0080008D"/>
    <w:rsid w:val="0080168D"/>
    <w:rsid w:val="008018CC"/>
    <w:rsid w:val="0080366B"/>
    <w:rsid w:val="008039A2"/>
    <w:rsid w:val="008059C0"/>
    <w:rsid w:val="00813209"/>
    <w:rsid w:val="00813730"/>
    <w:rsid w:val="008143FD"/>
    <w:rsid w:val="0081463A"/>
    <w:rsid w:val="008147A0"/>
    <w:rsid w:val="00823210"/>
    <w:rsid w:val="00823569"/>
    <w:rsid w:val="008329D3"/>
    <w:rsid w:val="008362CB"/>
    <w:rsid w:val="00841E13"/>
    <w:rsid w:val="00844200"/>
    <w:rsid w:val="00851C2F"/>
    <w:rsid w:val="0085708D"/>
    <w:rsid w:val="008607A3"/>
    <w:rsid w:val="00864A33"/>
    <w:rsid w:val="008678EA"/>
    <w:rsid w:val="00872CFF"/>
    <w:rsid w:val="008732CC"/>
    <w:rsid w:val="00873B5D"/>
    <w:rsid w:val="00876F8F"/>
    <w:rsid w:val="00883235"/>
    <w:rsid w:val="008863E3"/>
    <w:rsid w:val="00886F74"/>
    <w:rsid w:val="008926A3"/>
    <w:rsid w:val="00897619"/>
    <w:rsid w:val="008A12EF"/>
    <w:rsid w:val="008A2392"/>
    <w:rsid w:val="008A4034"/>
    <w:rsid w:val="008B0F4F"/>
    <w:rsid w:val="008B31B7"/>
    <w:rsid w:val="008B4144"/>
    <w:rsid w:val="008B697C"/>
    <w:rsid w:val="008B788F"/>
    <w:rsid w:val="008C41D8"/>
    <w:rsid w:val="008C67EB"/>
    <w:rsid w:val="008C6983"/>
    <w:rsid w:val="008D22AB"/>
    <w:rsid w:val="008D5ECF"/>
    <w:rsid w:val="008D6354"/>
    <w:rsid w:val="008E118B"/>
    <w:rsid w:val="008E6692"/>
    <w:rsid w:val="008E79EA"/>
    <w:rsid w:val="008E7AB4"/>
    <w:rsid w:val="008F10AC"/>
    <w:rsid w:val="008F265F"/>
    <w:rsid w:val="008F3501"/>
    <w:rsid w:val="008F48DE"/>
    <w:rsid w:val="00904CFE"/>
    <w:rsid w:val="00913576"/>
    <w:rsid w:val="00914C08"/>
    <w:rsid w:val="009239A4"/>
    <w:rsid w:val="0092620F"/>
    <w:rsid w:val="00926378"/>
    <w:rsid w:val="0093405C"/>
    <w:rsid w:val="009344E5"/>
    <w:rsid w:val="00936A98"/>
    <w:rsid w:val="00943CEE"/>
    <w:rsid w:val="00945942"/>
    <w:rsid w:val="00953140"/>
    <w:rsid w:val="00954806"/>
    <w:rsid w:val="00955357"/>
    <w:rsid w:val="00960278"/>
    <w:rsid w:val="00961E8B"/>
    <w:rsid w:val="009659B6"/>
    <w:rsid w:val="00975987"/>
    <w:rsid w:val="009814E9"/>
    <w:rsid w:val="00982F59"/>
    <w:rsid w:val="00983235"/>
    <w:rsid w:val="009855CE"/>
    <w:rsid w:val="00985615"/>
    <w:rsid w:val="00986799"/>
    <w:rsid w:val="009903FE"/>
    <w:rsid w:val="00992445"/>
    <w:rsid w:val="00993491"/>
    <w:rsid w:val="00993DC9"/>
    <w:rsid w:val="009A0D03"/>
    <w:rsid w:val="009A1DDB"/>
    <w:rsid w:val="009C717D"/>
    <w:rsid w:val="009D4EBD"/>
    <w:rsid w:val="009D574B"/>
    <w:rsid w:val="009D6815"/>
    <w:rsid w:val="009E00D2"/>
    <w:rsid w:val="009E01B6"/>
    <w:rsid w:val="009E0F0C"/>
    <w:rsid w:val="009E1ED2"/>
    <w:rsid w:val="009E458B"/>
    <w:rsid w:val="009E5F98"/>
    <w:rsid w:val="009F0005"/>
    <w:rsid w:val="009F0F5C"/>
    <w:rsid w:val="009F12CF"/>
    <w:rsid w:val="009F266E"/>
    <w:rsid w:val="009F4A1D"/>
    <w:rsid w:val="00A01F62"/>
    <w:rsid w:val="00A02655"/>
    <w:rsid w:val="00A03A92"/>
    <w:rsid w:val="00A074F6"/>
    <w:rsid w:val="00A07DC9"/>
    <w:rsid w:val="00A1046D"/>
    <w:rsid w:val="00A12B2D"/>
    <w:rsid w:val="00A141C9"/>
    <w:rsid w:val="00A14B9F"/>
    <w:rsid w:val="00A2143E"/>
    <w:rsid w:val="00A232B6"/>
    <w:rsid w:val="00A24645"/>
    <w:rsid w:val="00A26DF8"/>
    <w:rsid w:val="00A27BAD"/>
    <w:rsid w:val="00A31134"/>
    <w:rsid w:val="00A32862"/>
    <w:rsid w:val="00A36089"/>
    <w:rsid w:val="00A40691"/>
    <w:rsid w:val="00A409A0"/>
    <w:rsid w:val="00A42441"/>
    <w:rsid w:val="00A427E6"/>
    <w:rsid w:val="00A473E3"/>
    <w:rsid w:val="00A51AE5"/>
    <w:rsid w:val="00A57396"/>
    <w:rsid w:val="00A60735"/>
    <w:rsid w:val="00A6099D"/>
    <w:rsid w:val="00A6307B"/>
    <w:rsid w:val="00A64468"/>
    <w:rsid w:val="00A670BD"/>
    <w:rsid w:val="00A74427"/>
    <w:rsid w:val="00A7704D"/>
    <w:rsid w:val="00A77C03"/>
    <w:rsid w:val="00A80E02"/>
    <w:rsid w:val="00A85625"/>
    <w:rsid w:val="00A869B8"/>
    <w:rsid w:val="00A93B9E"/>
    <w:rsid w:val="00A97E7F"/>
    <w:rsid w:val="00AB0C24"/>
    <w:rsid w:val="00AB1BC2"/>
    <w:rsid w:val="00AB75B4"/>
    <w:rsid w:val="00AC2ECF"/>
    <w:rsid w:val="00AC57F8"/>
    <w:rsid w:val="00AD04C5"/>
    <w:rsid w:val="00AD1613"/>
    <w:rsid w:val="00AD7F2D"/>
    <w:rsid w:val="00AE00DD"/>
    <w:rsid w:val="00AE18B7"/>
    <w:rsid w:val="00AE5AA2"/>
    <w:rsid w:val="00AF1823"/>
    <w:rsid w:val="00AF2F81"/>
    <w:rsid w:val="00AF3CDC"/>
    <w:rsid w:val="00AF6724"/>
    <w:rsid w:val="00AF72F7"/>
    <w:rsid w:val="00B02AB8"/>
    <w:rsid w:val="00B04BF9"/>
    <w:rsid w:val="00B07EB9"/>
    <w:rsid w:val="00B104AF"/>
    <w:rsid w:val="00B17C4E"/>
    <w:rsid w:val="00B20D67"/>
    <w:rsid w:val="00B247E0"/>
    <w:rsid w:val="00B31AD1"/>
    <w:rsid w:val="00B366ED"/>
    <w:rsid w:val="00B43DA8"/>
    <w:rsid w:val="00B44DDC"/>
    <w:rsid w:val="00B51D8A"/>
    <w:rsid w:val="00B53B6A"/>
    <w:rsid w:val="00B56877"/>
    <w:rsid w:val="00B60BFB"/>
    <w:rsid w:val="00B629A6"/>
    <w:rsid w:val="00B657A9"/>
    <w:rsid w:val="00B70186"/>
    <w:rsid w:val="00B71827"/>
    <w:rsid w:val="00B71FE9"/>
    <w:rsid w:val="00B77249"/>
    <w:rsid w:val="00B77460"/>
    <w:rsid w:val="00B80B00"/>
    <w:rsid w:val="00B82063"/>
    <w:rsid w:val="00B8481C"/>
    <w:rsid w:val="00B867EC"/>
    <w:rsid w:val="00B94D6D"/>
    <w:rsid w:val="00B96AD1"/>
    <w:rsid w:val="00B97E9E"/>
    <w:rsid w:val="00BA021C"/>
    <w:rsid w:val="00BA3849"/>
    <w:rsid w:val="00BA5185"/>
    <w:rsid w:val="00BA5C05"/>
    <w:rsid w:val="00BB00B8"/>
    <w:rsid w:val="00BB231E"/>
    <w:rsid w:val="00BC32E7"/>
    <w:rsid w:val="00BC6499"/>
    <w:rsid w:val="00BD3A1E"/>
    <w:rsid w:val="00BF4853"/>
    <w:rsid w:val="00BF5B2D"/>
    <w:rsid w:val="00C02ADD"/>
    <w:rsid w:val="00C03AEA"/>
    <w:rsid w:val="00C0431C"/>
    <w:rsid w:val="00C05F5F"/>
    <w:rsid w:val="00C10A78"/>
    <w:rsid w:val="00C1383F"/>
    <w:rsid w:val="00C351A3"/>
    <w:rsid w:val="00C36426"/>
    <w:rsid w:val="00C40B83"/>
    <w:rsid w:val="00C40FAF"/>
    <w:rsid w:val="00C41743"/>
    <w:rsid w:val="00C42C46"/>
    <w:rsid w:val="00C51442"/>
    <w:rsid w:val="00C60894"/>
    <w:rsid w:val="00C609E2"/>
    <w:rsid w:val="00C644C6"/>
    <w:rsid w:val="00C64CA3"/>
    <w:rsid w:val="00C71FEA"/>
    <w:rsid w:val="00C740BE"/>
    <w:rsid w:val="00C754EA"/>
    <w:rsid w:val="00C80AE9"/>
    <w:rsid w:val="00C81CCE"/>
    <w:rsid w:val="00C830A4"/>
    <w:rsid w:val="00C85657"/>
    <w:rsid w:val="00C94352"/>
    <w:rsid w:val="00C94412"/>
    <w:rsid w:val="00C945B0"/>
    <w:rsid w:val="00C97D03"/>
    <w:rsid w:val="00CA0B0A"/>
    <w:rsid w:val="00CB27A2"/>
    <w:rsid w:val="00CB4E36"/>
    <w:rsid w:val="00CC0F12"/>
    <w:rsid w:val="00CC2254"/>
    <w:rsid w:val="00CC2C9E"/>
    <w:rsid w:val="00CC2CE6"/>
    <w:rsid w:val="00CC2D95"/>
    <w:rsid w:val="00CC5B4B"/>
    <w:rsid w:val="00CC69CB"/>
    <w:rsid w:val="00CC7BD7"/>
    <w:rsid w:val="00CD0DDE"/>
    <w:rsid w:val="00CD236D"/>
    <w:rsid w:val="00CD4F21"/>
    <w:rsid w:val="00CD7208"/>
    <w:rsid w:val="00CE45C8"/>
    <w:rsid w:val="00CE58D0"/>
    <w:rsid w:val="00CE5B6A"/>
    <w:rsid w:val="00CE6C76"/>
    <w:rsid w:val="00CF3BF2"/>
    <w:rsid w:val="00D03ECC"/>
    <w:rsid w:val="00D07A0B"/>
    <w:rsid w:val="00D120BA"/>
    <w:rsid w:val="00D13A0E"/>
    <w:rsid w:val="00D16934"/>
    <w:rsid w:val="00D21A5A"/>
    <w:rsid w:val="00D247EE"/>
    <w:rsid w:val="00D25CB1"/>
    <w:rsid w:val="00D308EF"/>
    <w:rsid w:val="00D348A4"/>
    <w:rsid w:val="00D36010"/>
    <w:rsid w:val="00D42C0D"/>
    <w:rsid w:val="00D46ECC"/>
    <w:rsid w:val="00D5118D"/>
    <w:rsid w:val="00D518BD"/>
    <w:rsid w:val="00D5527A"/>
    <w:rsid w:val="00D56F80"/>
    <w:rsid w:val="00D5760F"/>
    <w:rsid w:val="00D57882"/>
    <w:rsid w:val="00D61F83"/>
    <w:rsid w:val="00D62B09"/>
    <w:rsid w:val="00D77042"/>
    <w:rsid w:val="00D80E30"/>
    <w:rsid w:val="00D92CD1"/>
    <w:rsid w:val="00D93C27"/>
    <w:rsid w:val="00D9400D"/>
    <w:rsid w:val="00D94C82"/>
    <w:rsid w:val="00D978E1"/>
    <w:rsid w:val="00DA421E"/>
    <w:rsid w:val="00DA587F"/>
    <w:rsid w:val="00DA741B"/>
    <w:rsid w:val="00DB0C03"/>
    <w:rsid w:val="00DB4855"/>
    <w:rsid w:val="00DB76C7"/>
    <w:rsid w:val="00DC10E5"/>
    <w:rsid w:val="00DC3379"/>
    <w:rsid w:val="00DC5582"/>
    <w:rsid w:val="00DC673B"/>
    <w:rsid w:val="00DC71B7"/>
    <w:rsid w:val="00DD0308"/>
    <w:rsid w:val="00DD2B1C"/>
    <w:rsid w:val="00DD46B9"/>
    <w:rsid w:val="00DE3C95"/>
    <w:rsid w:val="00DE6ADA"/>
    <w:rsid w:val="00DF35A6"/>
    <w:rsid w:val="00DF7187"/>
    <w:rsid w:val="00DF78B6"/>
    <w:rsid w:val="00E004BA"/>
    <w:rsid w:val="00E01311"/>
    <w:rsid w:val="00E014AE"/>
    <w:rsid w:val="00E04E2A"/>
    <w:rsid w:val="00E074C8"/>
    <w:rsid w:val="00E1051F"/>
    <w:rsid w:val="00E10FA7"/>
    <w:rsid w:val="00E115B6"/>
    <w:rsid w:val="00E11BC5"/>
    <w:rsid w:val="00E14F7E"/>
    <w:rsid w:val="00E1522B"/>
    <w:rsid w:val="00E16EE8"/>
    <w:rsid w:val="00E174E1"/>
    <w:rsid w:val="00E2026A"/>
    <w:rsid w:val="00E22343"/>
    <w:rsid w:val="00E25D08"/>
    <w:rsid w:val="00E420D8"/>
    <w:rsid w:val="00E43C8A"/>
    <w:rsid w:val="00E50F2B"/>
    <w:rsid w:val="00E518E6"/>
    <w:rsid w:val="00E5228A"/>
    <w:rsid w:val="00E70592"/>
    <w:rsid w:val="00E70D48"/>
    <w:rsid w:val="00E71D71"/>
    <w:rsid w:val="00E7228B"/>
    <w:rsid w:val="00E7252F"/>
    <w:rsid w:val="00E74A46"/>
    <w:rsid w:val="00E757A4"/>
    <w:rsid w:val="00E77511"/>
    <w:rsid w:val="00E82479"/>
    <w:rsid w:val="00E8288A"/>
    <w:rsid w:val="00E832D2"/>
    <w:rsid w:val="00E8483F"/>
    <w:rsid w:val="00E9413F"/>
    <w:rsid w:val="00E94BD7"/>
    <w:rsid w:val="00E95084"/>
    <w:rsid w:val="00E97191"/>
    <w:rsid w:val="00EA78B8"/>
    <w:rsid w:val="00EB424C"/>
    <w:rsid w:val="00EB52C8"/>
    <w:rsid w:val="00EB6AA7"/>
    <w:rsid w:val="00EC5294"/>
    <w:rsid w:val="00ED3F54"/>
    <w:rsid w:val="00ED41BA"/>
    <w:rsid w:val="00EE24F9"/>
    <w:rsid w:val="00EE438A"/>
    <w:rsid w:val="00EE4B8D"/>
    <w:rsid w:val="00EE66B7"/>
    <w:rsid w:val="00EE69D3"/>
    <w:rsid w:val="00EE75CE"/>
    <w:rsid w:val="00EE7E08"/>
    <w:rsid w:val="00EF1075"/>
    <w:rsid w:val="00EF384C"/>
    <w:rsid w:val="00EF3B9C"/>
    <w:rsid w:val="00F0018A"/>
    <w:rsid w:val="00F03044"/>
    <w:rsid w:val="00F04720"/>
    <w:rsid w:val="00F11DBD"/>
    <w:rsid w:val="00F2259E"/>
    <w:rsid w:val="00F22969"/>
    <w:rsid w:val="00F258F4"/>
    <w:rsid w:val="00F30BD7"/>
    <w:rsid w:val="00F36101"/>
    <w:rsid w:val="00F4461A"/>
    <w:rsid w:val="00F4560A"/>
    <w:rsid w:val="00F46425"/>
    <w:rsid w:val="00F50045"/>
    <w:rsid w:val="00F55969"/>
    <w:rsid w:val="00F57EB2"/>
    <w:rsid w:val="00F600B5"/>
    <w:rsid w:val="00F657A3"/>
    <w:rsid w:val="00F700A2"/>
    <w:rsid w:val="00F70868"/>
    <w:rsid w:val="00F71663"/>
    <w:rsid w:val="00F725EA"/>
    <w:rsid w:val="00F72A4D"/>
    <w:rsid w:val="00F7315B"/>
    <w:rsid w:val="00F73856"/>
    <w:rsid w:val="00F76611"/>
    <w:rsid w:val="00F77295"/>
    <w:rsid w:val="00F77FAA"/>
    <w:rsid w:val="00F82F94"/>
    <w:rsid w:val="00F84C8A"/>
    <w:rsid w:val="00F853A4"/>
    <w:rsid w:val="00F866AE"/>
    <w:rsid w:val="00F914A3"/>
    <w:rsid w:val="00F9513D"/>
    <w:rsid w:val="00FA02D8"/>
    <w:rsid w:val="00FA0546"/>
    <w:rsid w:val="00FA0C38"/>
    <w:rsid w:val="00FA3552"/>
    <w:rsid w:val="00FA4C3A"/>
    <w:rsid w:val="00FA581F"/>
    <w:rsid w:val="00FA5EC9"/>
    <w:rsid w:val="00FB7DCF"/>
    <w:rsid w:val="00FC05AD"/>
    <w:rsid w:val="00FC3E84"/>
    <w:rsid w:val="00FC7B2F"/>
    <w:rsid w:val="00FD6E92"/>
    <w:rsid w:val="00FE1C91"/>
    <w:rsid w:val="00FE362F"/>
    <w:rsid w:val="00FE6FC0"/>
    <w:rsid w:val="00FE7638"/>
    <w:rsid w:val="00FF69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63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E30"/>
    <w:rPr>
      <w:rFonts w:ascii="Verdana" w:hAnsi="Verdana"/>
      <w:szCs w:val="24"/>
      <w:lang w:eastAsia="en-US"/>
    </w:rPr>
  </w:style>
  <w:style w:type="paragraph" w:styleId="1">
    <w:name w:val="heading 1"/>
    <w:basedOn w:val="a"/>
    <w:next w:val="a"/>
    <w:qFormat/>
    <w:rsid w:val="00FA02D8"/>
    <w:pPr>
      <w:keepNext/>
      <w:jc w:val="center"/>
      <w:outlineLvl w:val="0"/>
    </w:pPr>
    <w:rPr>
      <w:b/>
      <w:sz w:val="22"/>
      <w:szCs w:val="20"/>
      <w:u w:val="single"/>
    </w:rPr>
  </w:style>
  <w:style w:type="paragraph" w:styleId="2">
    <w:name w:val="heading 2"/>
    <w:basedOn w:val="a"/>
    <w:next w:val="a"/>
    <w:qFormat/>
    <w:rsid w:val="00FA02D8"/>
    <w:pPr>
      <w:keepNext/>
      <w:tabs>
        <w:tab w:val="right" w:pos="9360"/>
      </w:tabs>
      <w:outlineLvl w:val="1"/>
    </w:pPr>
    <w:rPr>
      <w:b/>
      <w:caps/>
      <w:sz w:val="22"/>
      <w:szCs w:val="20"/>
      <w:u w:val="single"/>
    </w:rPr>
  </w:style>
  <w:style w:type="paragraph" w:styleId="3">
    <w:name w:val="heading 3"/>
    <w:basedOn w:val="a"/>
    <w:next w:val="a"/>
    <w:qFormat/>
    <w:rsid w:val="00FA02D8"/>
    <w:pPr>
      <w:keepNext/>
      <w:tabs>
        <w:tab w:val="right" w:pos="9360"/>
      </w:tabs>
      <w:jc w:val="center"/>
      <w:outlineLvl w:val="2"/>
    </w:pPr>
    <w:rPr>
      <w:b/>
      <w:sz w:val="22"/>
      <w:szCs w:val="20"/>
    </w:rPr>
  </w:style>
  <w:style w:type="paragraph" w:styleId="5">
    <w:name w:val="heading 5"/>
    <w:basedOn w:val="a"/>
    <w:next w:val="a"/>
    <w:qFormat/>
    <w:rsid w:val="00FA02D8"/>
    <w:pPr>
      <w:keepNext/>
      <w:outlineLvl w:val="4"/>
    </w:pPr>
    <w:rPr>
      <w:b/>
      <w:szCs w:val="20"/>
      <w:u w:val="single"/>
    </w:rPr>
  </w:style>
  <w:style w:type="paragraph" w:styleId="6">
    <w:name w:val="heading 6"/>
    <w:basedOn w:val="a"/>
    <w:next w:val="a"/>
    <w:qFormat/>
    <w:rsid w:val="00FA02D8"/>
    <w:pPr>
      <w:keepNext/>
      <w:tabs>
        <w:tab w:val="right" w:pos="9360"/>
      </w:tabs>
      <w:outlineLvl w:val="5"/>
    </w:pPr>
    <w:rPr>
      <w:b/>
      <w:bCs/>
      <w:sz w:val="22"/>
      <w:szCs w:val="20"/>
    </w:rPr>
  </w:style>
  <w:style w:type="paragraph" w:styleId="7">
    <w:name w:val="heading 7"/>
    <w:basedOn w:val="a"/>
    <w:next w:val="a"/>
    <w:qFormat/>
    <w:rsid w:val="00FA02D8"/>
    <w:pPr>
      <w:keepNext/>
      <w:tabs>
        <w:tab w:val="right" w:pos="9360"/>
      </w:tabs>
      <w:jc w:val="both"/>
      <w:outlineLvl w:val="6"/>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A02D8"/>
    <w:rPr>
      <w:rFonts w:ascii="Courier New" w:hAnsi="Courier New" w:cs="Courier New"/>
      <w:szCs w:val="20"/>
    </w:rPr>
  </w:style>
  <w:style w:type="character" w:customStyle="1" w:styleId="a4">
    <w:name w:val="純文字 字元"/>
    <w:link w:val="a3"/>
    <w:rsid w:val="00696393"/>
    <w:rPr>
      <w:rFonts w:ascii="Courier New" w:hAnsi="Courier New" w:cs="Courier New"/>
    </w:rPr>
  </w:style>
  <w:style w:type="paragraph" w:styleId="a5">
    <w:name w:val="Title"/>
    <w:basedOn w:val="a"/>
    <w:qFormat/>
    <w:rsid w:val="00FA02D8"/>
    <w:pPr>
      <w:jc w:val="center"/>
    </w:pPr>
    <w:rPr>
      <w:b/>
      <w:szCs w:val="20"/>
    </w:rPr>
  </w:style>
  <w:style w:type="character" w:styleId="a6">
    <w:name w:val="Hyperlink"/>
    <w:rsid w:val="00FA02D8"/>
    <w:rPr>
      <w:color w:val="0000FF"/>
      <w:u w:val="single"/>
    </w:rPr>
  </w:style>
  <w:style w:type="paragraph" w:styleId="a7">
    <w:name w:val="Body Text"/>
    <w:basedOn w:val="a"/>
    <w:semiHidden/>
    <w:rsid w:val="00FA02D8"/>
    <w:rPr>
      <w:sz w:val="22"/>
      <w:szCs w:val="20"/>
    </w:rPr>
  </w:style>
  <w:style w:type="character" w:styleId="a8">
    <w:name w:val="FollowedHyperlink"/>
    <w:semiHidden/>
    <w:rsid w:val="00FA02D8"/>
    <w:rPr>
      <w:color w:val="800080"/>
      <w:u w:val="single"/>
    </w:rPr>
  </w:style>
  <w:style w:type="paragraph" w:styleId="a9">
    <w:name w:val="header"/>
    <w:basedOn w:val="a"/>
    <w:link w:val="aa"/>
    <w:uiPriority w:val="99"/>
    <w:unhideWhenUsed/>
    <w:rsid w:val="00914C08"/>
    <w:pPr>
      <w:tabs>
        <w:tab w:val="center" w:pos="4680"/>
        <w:tab w:val="right" w:pos="9360"/>
      </w:tabs>
    </w:pPr>
  </w:style>
  <w:style w:type="character" w:customStyle="1" w:styleId="aa">
    <w:name w:val="頁首 字元"/>
    <w:link w:val="a9"/>
    <w:uiPriority w:val="99"/>
    <w:rsid w:val="00914C08"/>
    <w:rPr>
      <w:sz w:val="24"/>
      <w:szCs w:val="24"/>
    </w:rPr>
  </w:style>
  <w:style w:type="paragraph" w:styleId="ab">
    <w:name w:val="footer"/>
    <w:basedOn w:val="a"/>
    <w:link w:val="ac"/>
    <w:uiPriority w:val="99"/>
    <w:unhideWhenUsed/>
    <w:rsid w:val="00914C08"/>
    <w:pPr>
      <w:tabs>
        <w:tab w:val="center" w:pos="4680"/>
        <w:tab w:val="right" w:pos="9360"/>
      </w:tabs>
    </w:pPr>
  </w:style>
  <w:style w:type="character" w:customStyle="1" w:styleId="ac">
    <w:name w:val="頁尾 字元"/>
    <w:link w:val="ab"/>
    <w:uiPriority w:val="99"/>
    <w:rsid w:val="00914C08"/>
    <w:rPr>
      <w:sz w:val="24"/>
      <w:szCs w:val="24"/>
    </w:rPr>
  </w:style>
  <w:style w:type="paragraph" w:customStyle="1" w:styleId="Name">
    <w:name w:val="Name"/>
    <w:basedOn w:val="a3"/>
    <w:autoRedefine/>
    <w:rsid w:val="00D07A0B"/>
    <w:pPr>
      <w:widowControl w:val="0"/>
      <w:snapToGrid w:val="0"/>
      <w:spacing w:line="360" w:lineRule="auto"/>
    </w:pPr>
    <w:rPr>
      <w:rFonts w:ascii="Times New Roman" w:eastAsia="標楷體" w:hAnsi="Times New Roman" w:cs="Times New Roman"/>
      <w:b/>
      <w:sz w:val="28"/>
      <w:szCs w:val="28"/>
      <w:lang w:eastAsia="zh-TW"/>
    </w:rPr>
  </w:style>
  <w:style w:type="character" w:customStyle="1" w:styleId="JobTextChar">
    <w:name w:val="Job Text Char"/>
    <w:link w:val="JobText"/>
    <w:rsid w:val="003738E7"/>
    <w:rPr>
      <w:rFonts w:ascii="Verdana" w:hAnsi="Verdana" w:cs="Courier New"/>
      <w:sz w:val="19"/>
      <w:lang w:val="en-US" w:eastAsia="en-US" w:bidi="ar-SA"/>
    </w:rPr>
  </w:style>
  <w:style w:type="paragraph" w:customStyle="1" w:styleId="JobText">
    <w:name w:val="Job Text"/>
    <w:basedOn w:val="a3"/>
    <w:link w:val="JobTextChar"/>
    <w:rsid w:val="00467EFB"/>
    <w:pPr>
      <w:spacing w:before="60" w:after="60"/>
      <w:jc w:val="both"/>
    </w:pPr>
    <w:rPr>
      <w:rFonts w:ascii="Verdana" w:hAnsi="Verdana"/>
      <w:sz w:val="19"/>
    </w:rPr>
  </w:style>
  <w:style w:type="paragraph" w:customStyle="1" w:styleId="Overviewbullets">
    <w:name w:val="Overview bullets"/>
    <w:basedOn w:val="a3"/>
    <w:rsid w:val="00F76611"/>
    <w:pPr>
      <w:numPr>
        <w:numId w:val="11"/>
      </w:numPr>
      <w:spacing w:before="180" w:after="180"/>
      <w:jc w:val="both"/>
    </w:pPr>
    <w:rPr>
      <w:rFonts w:ascii="Verdana" w:hAnsi="Verdana"/>
      <w:bCs/>
      <w:sz w:val="19"/>
      <w:szCs w:val="19"/>
    </w:rPr>
  </w:style>
  <w:style w:type="paragraph" w:customStyle="1" w:styleId="Address">
    <w:name w:val="Address"/>
    <w:basedOn w:val="Overviewbullets"/>
    <w:rsid w:val="00405086"/>
    <w:pPr>
      <w:numPr>
        <w:numId w:val="0"/>
      </w:numPr>
      <w:spacing w:before="120" w:after="240"/>
      <w:jc w:val="center"/>
    </w:pPr>
  </w:style>
  <w:style w:type="paragraph" w:customStyle="1" w:styleId="SectionHeader">
    <w:name w:val="Section Header"/>
    <w:basedOn w:val="a3"/>
    <w:rsid w:val="00CC2254"/>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a3"/>
    <w:next w:val="a3"/>
    <w:rsid w:val="00EF384C"/>
    <w:rPr>
      <w:rFonts w:ascii="Verdana" w:hAnsi="Verdana"/>
      <w:sz w:val="19"/>
    </w:rPr>
  </w:style>
  <w:style w:type="paragraph" w:customStyle="1" w:styleId="SkillsInfo">
    <w:name w:val="Skills Info"/>
    <w:basedOn w:val="a3"/>
    <w:next w:val="a3"/>
    <w:rsid w:val="00654633"/>
    <w:pPr>
      <w:framePr w:hSpace="1440" w:wrap="around" w:hAnchor="text" w:y="1"/>
    </w:pPr>
    <w:rPr>
      <w:rFonts w:ascii="Verdana" w:hAnsi="Verdana"/>
      <w:sz w:val="19"/>
      <w:szCs w:val="19"/>
    </w:rPr>
  </w:style>
  <w:style w:type="paragraph" w:customStyle="1" w:styleId="TargetPosition">
    <w:name w:val="Target Position"/>
    <w:basedOn w:val="a3"/>
    <w:rsid w:val="00D03ECC"/>
    <w:pPr>
      <w:pBdr>
        <w:top w:val="single" w:sz="12" w:space="1" w:color="auto"/>
        <w:bottom w:val="single" w:sz="12" w:space="1" w:color="auto"/>
      </w:pBdr>
      <w:jc w:val="center"/>
    </w:pPr>
    <w:rPr>
      <w:rFonts w:ascii="Verdana" w:hAnsi="Verdana"/>
      <w:b/>
      <w:i/>
      <w:iCs/>
      <w:sz w:val="24"/>
    </w:rPr>
  </w:style>
  <w:style w:type="paragraph" w:customStyle="1" w:styleId="JobTitlebold">
    <w:name w:val="Job Title bold"/>
    <w:basedOn w:val="JobText"/>
    <w:link w:val="JobTitleboldCharChar"/>
    <w:rsid w:val="00D03ECC"/>
    <w:pPr>
      <w:spacing w:before="120" w:after="0"/>
      <w:jc w:val="left"/>
    </w:pPr>
    <w:rPr>
      <w:b/>
      <w:bCs/>
    </w:rPr>
  </w:style>
  <w:style w:type="character" w:customStyle="1" w:styleId="JobTitleboldCharChar">
    <w:name w:val="Job Title bold Char Char"/>
    <w:link w:val="JobTitlebold"/>
    <w:rsid w:val="00D03ECC"/>
    <w:rPr>
      <w:rFonts w:ascii="Verdana" w:hAnsi="Verdana" w:cs="Courier New"/>
      <w:b/>
      <w:bCs/>
      <w:sz w:val="19"/>
      <w:lang w:val="en-US" w:eastAsia="en-US" w:bidi="ar-SA"/>
    </w:rPr>
  </w:style>
  <w:style w:type="paragraph" w:customStyle="1" w:styleId="Dates">
    <w:name w:val="Dates"/>
    <w:basedOn w:val="Location"/>
    <w:rsid w:val="00F76611"/>
    <w:pPr>
      <w:jc w:val="right"/>
    </w:pPr>
    <w:rPr>
      <w:rFonts w:cs="Times New Roman"/>
    </w:rPr>
  </w:style>
  <w:style w:type="paragraph" w:customStyle="1" w:styleId="SubmitResume">
    <w:name w:val="Submit Resume"/>
    <w:basedOn w:val="a"/>
    <w:rsid w:val="000E101A"/>
    <w:pPr>
      <w:spacing w:before="100"/>
    </w:pPr>
    <w:rPr>
      <w:rFonts w:cs="MS Shell Dlg"/>
      <w:i/>
      <w:color w:val="333399"/>
      <w:sz w:val="16"/>
      <w:szCs w:val="15"/>
    </w:rPr>
  </w:style>
  <w:style w:type="paragraph" w:styleId="ad">
    <w:name w:val="Balloon Text"/>
    <w:basedOn w:val="a"/>
    <w:link w:val="ae"/>
    <w:uiPriority w:val="99"/>
    <w:semiHidden/>
    <w:unhideWhenUsed/>
    <w:rsid w:val="005C01D1"/>
    <w:rPr>
      <w:rFonts w:ascii="Tahoma" w:hAnsi="Tahoma" w:cs="Tahoma"/>
      <w:sz w:val="16"/>
      <w:szCs w:val="16"/>
    </w:rPr>
  </w:style>
  <w:style w:type="character" w:customStyle="1" w:styleId="ae">
    <w:name w:val="註解方塊文字 字元"/>
    <w:link w:val="ad"/>
    <w:uiPriority w:val="99"/>
    <w:semiHidden/>
    <w:rsid w:val="005C01D1"/>
    <w:rPr>
      <w:rFonts w:ascii="Tahoma" w:hAnsi="Tahoma" w:cs="Tahoma"/>
      <w:sz w:val="16"/>
      <w:szCs w:val="16"/>
    </w:rPr>
  </w:style>
  <w:style w:type="paragraph" w:styleId="af">
    <w:name w:val="List Paragraph"/>
    <w:basedOn w:val="a"/>
    <w:uiPriority w:val="34"/>
    <w:qFormat/>
    <w:rsid w:val="007E1795"/>
    <w:pPr>
      <w:ind w:left="720"/>
      <w:contextualSpacing/>
    </w:pPr>
    <w:rPr>
      <w:rFonts w:ascii="Times New Roman" w:hAnsi="Times New Roman"/>
      <w:sz w:val="24"/>
      <w:szCs w:val="20"/>
    </w:rPr>
  </w:style>
  <w:style w:type="paragraph" w:styleId="af0">
    <w:name w:val="Normal Indent"/>
    <w:basedOn w:val="a"/>
    <w:rsid w:val="00CD0DDE"/>
    <w:pPr>
      <w:widowControl w:val="0"/>
      <w:ind w:left="480"/>
    </w:pPr>
    <w:rPr>
      <w:rFonts w:ascii="Times New Roman" w:hAnsi="Times New Roman"/>
      <w:kern w:val="2"/>
      <w:sz w:val="24"/>
      <w:szCs w:val="20"/>
      <w:lang w:eastAsia="zh-TW"/>
    </w:rPr>
  </w:style>
  <w:style w:type="table" w:styleId="af1">
    <w:name w:val="Table Grid"/>
    <w:basedOn w:val="a1"/>
    <w:rsid w:val="009262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char"/>
    <w:basedOn w:val="a0"/>
    <w:rsid w:val="001619D8"/>
  </w:style>
  <w:style w:type="character" w:styleId="af2">
    <w:name w:val="page number"/>
    <w:basedOn w:val="a0"/>
    <w:rsid w:val="0019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368916809">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nfu\Desktop\Template\Recent%20College%20Gradu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27048-DB9E-46C7-AC7D-E320B2FE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Recent College Graduate.dot</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Recent College Graduate</vt:lpstr>
    </vt:vector>
  </TitlesOfParts>
  <Manager/>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College Graduate</dc:title>
  <dc:subject/>
  <dc:creator/>
  <cp:keywords/>
  <dc:description>Monster.com Resume Sample</dc:description>
  <cp:lastModifiedBy/>
  <cp:revision>1</cp:revision>
  <cp:lastPrinted>2010-09-02T06:27:00Z</cp:lastPrinted>
  <dcterms:created xsi:type="dcterms:W3CDTF">2026-02-13T07:45:00Z</dcterms:created>
  <dcterms:modified xsi:type="dcterms:W3CDTF">2026-02-13T07:45:00Z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TC103779631033</vt:lpwstr>
  </property>
</Properties>
</file>